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E53" w:rsidRDefault="004C03F0">
      <w:r w:rsidRPr="00EA4FF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3F319FE8" wp14:editId="6DD05534">
                <wp:simplePos x="0" y="0"/>
                <wp:positionH relativeFrom="page">
                  <wp:posOffset>3780155</wp:posOffset>
                </wp:positionH>
                <wp:positionV relativeFrom="page">
                  <wp:posOffset>6960870</wp:posOffset>
                </wp:positionV>
                <wp:extent cx="80645" cy="6824345"/>
                <wp:effectExtent l="0" t="0" r="14605" b="146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V="1">
                          <a:off x="0" y="0"/>
                          <a:ext cx="80645" cy="68243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767676"/>
                            </a:gs>
                            <a:gs pos="50000">
                              <a:srgbClr val="FFFFFF"/>
                            </a:gs>
                            <a:gs pos="100000">
                              <a:srgbClr val="767676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47474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w15="http://schemas.microsoft.com/office/word/2012/wordml" xmlns:a="http://schemas.openxmlformats.org/drawingml/2006/main">
            <w:pict>
              <v:rect fillcolor="#767676" strokecolor="#474747" o:allowincell="f" o:spid="_x0000_s1026" id="Прямоугольник 3" style="position:absolute;margin-left:297.65pt;margin-top:548.1pt;width:6.35pt;height:537.35pt;rotation:-90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>
                <v:fill rotate="t" focus="50%" angle="90" type="gradient"/>
                <w10:wrap anchory="page" anchorx="page"/>
              </v:rect>
            </w:pict>
          </mc:Fallback>
        </mc:AlternateContent>
      </w:r>
      <w:r w:rsidRPr="00F1760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5E5523B" wp14:editId="79908A54">
                <wp:simplePos x="0" y="0"/>
                <wp:positionH relativeFrom="page">
                  <wp:posOffset>7153910</wp:posOffset>
                </wp:positionH>
                <wp:positionV relativeFrom="page">
                  <wp:posOffset>353695</wp:posOffset>
                </wp:positionV>
                <wp:extent cx="80010" cy="9998075"/>
                <wp:effectExtent l="0" t="0" r="15240" b="2222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" cy="99980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7B7B7B"/>
                            </a:gs>
                            <a:gs pos="50000">
                              <a:srgbClr val="EFEFEF"/>
                            </a:gs>
                            <a:gs pos="100000">
                              <a:srgbClr val="7B7B7B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47474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w15="http://schemas.microsoft.com/office/word/2012/wordml" xmlns:a="http://schemas.openxmlformats.org/drawingml/2006/main">
            <w:pict>
              <v:rect fillcolor="#7b7b7b" strokecolor="#474747" o:allowincell="f" o:spid="_x0000_s1026" id="Rectangle 5" style="position:absolute;margin-left:563.3pt;margin-top:27.85pt;width:6.3pt;height:787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>
                <v:fill rotate="t" focus="50%" angle="90" color2="#efefef" type="gradient"/>
                <w10:wrap anchory="page" anchorx="page"/>
              </v:rect>
            </w:pict>
          </mc:Fallback>
        </mc:AlternateContent>
      </w:r>
      <w:r w:rsidRPr="00F1760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08AC3AA" wp14:editId="568113D1">
                <wp:simplePos x="0" y="0"/>
                <wp:positionH relativeFrom="page">
                  <wp:posOffset>3781425</wp:posOffset>
                </wp:positionH>
                <wp:positionV relativeFrom="page">
                  <wp:posOffset>-3018155</wp:posOffset>
                </wp:positionV>
                <wp:extent cx="80645" cy="6824345"/>
                <wp:effectExtent l="0" t="0" r="14605" b="1460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V="1">
                          <a:off x="0" y="0"/>
                          <a:ext cx="80645" cy="68243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47474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w15="http://schemas.microsoft.com/office/word/2012/wordml" xmlns:a="http://schemas.openxmlformats.org/drawingml/2006/main">
            <w:pict>
              <v:rect fillcolor="#767676" strokecolor="#474747" o:allowincell="f" o:spid="_x0000_s1026" id="Rectangle 4" style="position:absolute;margin-left:297.75pt;margin-top:-237.65pt;width:6.35pt;height:537.35pt;rotation:-9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>
                <v:fill rotate="t" focus="50%" angle="90" type="gradient"/>
                <w10:wrap anchory="page" anchorx="page"/>
              </v:rect>
            </w:pict>
          </mc:Fallback>
        </mc:AlternateContent>
      </w:r>
      <w:r w:rsidRPr="00F1760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F34C7A9" wp14:editId="66DC67E6">
                <wp:simplePos x="0" y="0"/>
                <wp:positionH relativeFrom="page">
                  <wp:posOffset>409575</wp:posOffset>
                </wp:positionH>
                <wp:positionV relativeFrom="page">
                  <wp:posOffset>353695</wp:posOffset>
                </wp:positionV>
                <wp:extent cx="74295" cy="9998075"/>
                <wp:effectExtent l="0" t="0" r="20955" b="2222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" cy="99980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47474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w15="http://schemas.microsoft.com/office/word/2012/wordml" xmlns:a="http://schemas.openxmlformats.org/drawingml/2006/main">
            <w:pict>
              <v:rect fillcolor="#767676" strokecolor="#474747" o:allowincell="f" o:spid="_x0000_s1026" id="Rectangle 6" style="position:absolute;margin-left:32.25pt;margin-top:27.85pt;width:5.85pt;height:787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>
                <v:fill rotate="t" focus="50%" angle="90" type="gradient"/>
                <w10:wrap anchory="page" anchorx="page"/>
              </v:rect>
            </w:pict>
          </mc:Fallback>
        </mc:AlternateContent>
      </w:r>
      <w:r w:rsidRPr="004C03F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A1A0C" wp14:editId="328615CD">
                <wp:simplePos x="0" y="0"/>
                <wp:positionH relativeFrom="column">
                  <wp:posOffset>2778760</wp:posOffset>
                </wp:positionH>
                <wp:positionV relativeFrom="paragraph">
                  <wp:posOffset>0</wp:posOffset>
                </wp:positionV>
                <wp:extent cx="3476162" cy="1403985"/>
                <wp:effectExtent l="0" t="0" r="10160" b="1079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16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3F0" w:rsidRPr="00692704" w:rsidRDefault="004C03F0" w:rsidP="004C03F0">
                            <w:pPr>
                              <w:tabs>
                                <w:tab w:val="left" w:pos="6543"/>
                              </w:tabs>
                              <w:ind w:left="709"/>
                              <w:jc w:val="right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692704">
                              <w:rPr>
                                <w:i/>
                                <w:sz w:val="22"/>
                                <w:szCs w:val="22"/>
                              </w:rPr>
                              <w:t>Приложение к Выписке из реестра</w:t>
                            </w:r>
                          </w:p>
                          <w:p w:rsidR="004C03F0" w:rsidRPr="00692704" w:rsidRDefault="004C03F0" w:rsidP="004C03F0">
                            <w:pPr>
                              <w:tabs>
                                <w:tab w:val="left" w:pos="6543"/>
                              </w:tabs>
                              <w:ind w:left="709"/>
                              <w:jc w:val="right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692704">
                              <w:rPr>
                                <w:i/>
                                <w:sz w:val="22"/>
                                <w:szCs w:val="22"/>
                              </w:rPr>
                              <w:t>зарегистрированных средств</w:t>
                            </w:r>
                          </w:p>
                          <w:p w:rsidR="004C03F0" w:rsidRPr="00692704" w:rsidRDefault="004C03F0" w:rsidP="004C03F0">
                            <w:pPr>
                              <w:tabs>
                                <w:tab w:val="left" w:pos="6543"/>
                              </w:tabs>
                              <w:ind w:left="709"/>
                              <w:jc w:val="right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692704">
                              <w:rPr>
                                <w:i/>
                                <w:sz w:val="22"/>
                                <w:szCs w:val="22"/>
                              </w:rPr>
                              <w:t xml:space="preserve">массовой информации </w:t>
                            </w:r>
                            <w:proofErr w:type="gramStart"/>
                            <w:r w:rsidRPr="00692704">
                              <w:rPr>
                                <w:i/>
                                <w:sz w:val="22"/>
                                <w:szCs w:val="22"/>
                              </w:rPr>
                              <w:t>по</w:t>
                            </w:r>
                            <w:proofErr w:type="gramEnd"/>
                          </w:p>
                          <w:p w:rsidR="004C03F0" w:rsidRPr="00692704" w:rsidRDefault="004C03F0" w:rsidP="004C03F0">
                            <w:pPr>
                              <w:tabs>
                                <w:tab w:val="left" w:pos="6543"/>
                              </w:tabs>
                              <w:ind w:left="709"/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92704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состоянию на </w:t>
                            </w:r>
                            <w:sdt>
                              <w:sdtPr>
                                <w:rPr>
                                  <w:i/>
                                  <w:sz w:val="22"/>
                                  <w:szCs w:val="22"/>
                                </w:rPr>
                                <w:tag w:val="docDate"/>
                                <w:id w:val="-1989938202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i/>
                                    <w:sz w:val="22"/>
                                    <w:szCs w:val="22"/>
                                  </w:rPr>
                                  <w:t>29.10.2024</w:t>
                                </w:r>
                              </w:sdtContent>
                            </w:sdt>
                            <w:r w:rsidRPr="00692704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г.</w:t>
                            </w:r>
                          </w:p>
                          <w:p w:rsidR="004C03F0" w:rsidRPr="00692704" w:rsidRDefault="004C03F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w15="http://schemas.microsoft.com/office/word/2012/wordml" xmlns:a="http://schemas.openxmlformats.org/drawingml/2006/main">
            <w:pict>
              <v:shapetype id="_x0000_t202" coordsize="21600,21600" path="m,l,21600r21600,l21600,xe" o:spt="202.0">
                <v:stroke joinstyle="miter"/>
                <v:path o:connecttype="rect" gradientshapeok="t"/>
              </v:shapetype>
              <v:shape strokecolor="white [3212]" o:spid="_x0000_s1026" id="Надпись 2" style="position:absolute;margin-left:218.8pt;margin-top:0;width:273.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">
                <v:textbox style="mso-fit-shape-to-text:t">
                  <w:txbxContent>
                    <w:p w:rsidRDefault="004C03F0" w:rsidP="004C03F0" w:rsidR="004C03F0" w:rsidRPr="00692704">
                      <w:pPr>
                        <w:tabs>
                          <w:tab w:pos="6543" w:val="left"/>
                        </w:tabs>
                        <w:ind w:left="709"/>
                        <w:jc w:val="right"/>
                        <w:rPr>
                          <w:i/>
                          <w:sz w:val="22"/>
                          <w:szCs w:val="22"/>
                        </w:rPr>
                      </w:pPr>
                      <w:r w:rsidRPr="00692704">
                        <w:rPr>
                          <w:i/>
                          <w:sz w:val="22"/>
                          <w:szCs w:val="22"/>
                        </w:rPr>
                        <w:t>Приложение к Выписке из реестра</w:t>
                      </w:r>
                    </w:p>
                    <w:p w:rsidRDefault="004C03F0" w:rsidP="004C03F0" w:rsidR="004C03F0" w:rsidRPr="00692704">
                      <w:pPr>
                        <w:tabs>
                          <w:tab w:pos="6543" w:val="left"/>
                        </w:tabs>
                        <w:ind w:left="709"/>
                        <w:jc w:val="right"/>
                        <w:rPr>
                          <w:i/>
                          <w:sz w:val="22"/>
                          <w:szCs w:val="22"/>
                        </w:rPr>
                      </w:pPr>
                      <w:r w:rsidRPr="00692704">
                        <w:rPr>
                          <w:i/>
                          <w:sz w:val="22"/>
                          <w:szCs w:val="22"/>
                        </w:rPr>
                        <w:t>зарегистрированных средств</w:t>
                      </w:r>
                    </w:p>
                    <w:p w:rsidRDefault="004C03F0" w:rsidP="004C03F0" w:rsidR="004C03F0" w:rsidRPr="00692704">
                      <w:pPr>
                        <w:tabs>
                          <w:tab w:pos="6543" w:val="left"/>
                        </w:tabs>
                        <w:ind w:left="709"/>
                        <w:jc w:val="right"/>
                        <w:rPr>
                          <w:i/>
                          <w:sz w:val="22"/>
                          <w:szCs w:val="22"/>
                        </w:rPr>
                      </w:pPr>
                      <w:r w:rsidRPr="00692704">
                        <w:rPr>
                          <w:i/>
                          <w:sz w:val="22"/>
                          <w:szCs w:val="22"/>
                        </w:rPr>
                        <w:t xml:space="preserve">массовой информации </w:t>
                      </w:r>
                      <w:proofErr w:type="gramStart"/>
                      <w:r w:rsidRPr="00692704">
                        <w:rPr>
                          <w:i/>
                          <w:sz w:val="22"/>
                          <w:szCs w:val="22"/>
                        </w:rPr>
                        <w:t>по</w:t>
                      </w:r>
                      <w:proofErr w:type="gramEnd"/>
                    </w:p>
                    <w:p w:rsidRDefault="004C03F0" w:rsidP="004C03F0" w:rsidR="004C03F0" w:rsidRPr="00692704">
                      <w:pPr>
                        <w:tabs>
                          <w:tab w:pos="6543" w:val="left"/>
                        </w:tabs>
                        <w:ind w:left="709"/>
                        <w:jc w:val="righ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692704">
                        <w:rPr>
                          <w:i/>
                          <w:sz w:val="22"/>
                          <w:szCs w:val="22"/>
                        </w:rPr>
                        <w:t xml:space="preserve"> состоянию на </w:t>
                      </w:r>
                      <w:sdt>
                        <w:sdtPr>
                          <w:rPr>
                            <w:i/>
                            <w:sz w:val="22"/>
                            <w:szCs w:val="22"/>
                          </w:rPr>
                          <w:tag w:val="docDate"/>
                          <w:id w:val="-1989938202"/>
                          <w:text/>
                        </w:sdtPr>
                        <w:sdtEndPr/>
                        <w:sdtContent>
                          <w:r>
                            <w:rPr>
                              <w:i/>
                              <w:sz w:val="22"/>
                              <w:szCs w:val="22"/>
                            </w:rPr>
                            <w:t>29.10.2024</w:t>
                          </w:r>
                        </w:sdtContent>
                      </w:sdt>
                      <w:r w:rsidRPr="00692704">
                        <w:rPr>
                          <w:i/>
                          <w:sz w:val="22"/>
                          <w:szCs w:val="22"/>
                        </w:rPr>
                        <w:t xml:space="preserve"> г.</w:t>
                      </w:r>
                    </w:p>
                    <w:p w:rsidRDefault="004C03F0" w:rsidR="004C03F0" w:rsidRPr="00692704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66F8" w:rsidRDefault="00C766F8" w:rsidP="006F582E">
      <w:pPr>
        <w:spacing w:after="200" w:line="276" w:lineRule="auto"/>
        <w:jc w:val="center"/>
        <w:rPr>
          <w:szCs w:val="28"/>
          <w:lang w:val="en-US"/>
        </w:rPr>
      </w:pPr>
    </w:p>
    <w:p w:rsidR="00B056E6" w:rsidRPr="00DA2249" w:rsidRDefault="00B056E6" w:rsidP="00B056E6"/>
    <w:p w:rsidR="00AE269A" w:rsidRDefault="00AE269A" w:rsidP="00B056E6">
      <w:pPr>
        <w:rPr>
          <w:lang w:val="en-US"/>
        </w:rPr>
      </w:pPr>
    </w:p>
    <w:p w:rsidR="005A4647" w:rsidRPr="00E81532" w:rsidRDefault="005A4647" w:rsidP="005A4647">
      <w:pPr>
        <w:ind w:left="709"/>
        <w:jc w:val="center"/>
        <w:rPr>
          <w:b/>
          <w:bCs/>
          <w:sz w:val="40"/>
          <w:szCs w:val="40"/>
        </w:rPr>
      </w:pPr>
    </w:p>
    <w:p w:rsidR="005A4647" w:rsidRPr="00E81532" w:rsidRDefault="005A4647" w:rsidP="005A4647">
      <w:pPr>
        <w:ind w:left="709"/>
        <w:jc w:val="center"/>
        <w:rPr>
          <w:b/>
          <w:bCs/>
          <w:sz w:val="40"/>
          <w:szCs w:val="40"/>
        </w:rPr>
      </w:pPr>
    </w:p>
    <w:p w:rsidR="005A4647" w:rsidRPr="00E81532" w:rsidRDefault="005A4647" w:rsidP="005A4647">
      <w:pPr>
        <w:ind w:left="709"/>
        <w:jc w:val="center"/>
        <w:rPr>
          <w:b/>
          <w:bCs/>
          <w:sz w:val="40"/>
          <w:szCs w:val="40"/>
        </w:rPr>
      </w:pPr>
      <w:bookmarkStart w:id="0" w:name="_GoBack"/>
      <w:bookmarkEnd w:id="0"/>
    </w:p>
    <w:p w:rsidR="005A4647" w:rsidRPr="00E81532" w:rsidRDefault="005A4647" w:rsidP="005A4647">
      <w:pPr>
        <w:ind w:left="709"/>
        <w:jc w:val="center"/>
        <w:rPr>
          <w:b/>
          <w:bCs/>
          <w:sz w:val="40"/>
          <w:szCs w:val="40"/>
        </w:rPr>
      </w:pPr>
    </w:p>
    <w:p w:rsidR="00692704" w:rsidRDefault="00692704" w:rsidP="00B056E6">
      <w:pPr>
        <w:pStyle w:val="a8"/>
        <w:rPr>
          <w:sz w:val="18"/>
          <w:szCs w:val="18"/>
        </w:rPr>
      </w:pPr>
    </w:p>
    <w:p w:rsidR="00692704" w:rsidRPr="00757DE1" w:rsidRDefault="00692704" w:rsidP="00757DE1">
      <w:pPr>
        <w:pStyle w:val="a8"/>
        <w:jc w:val="center"/>
        <w:rPr>
          <w:sz w:val="18"/>
          <w:szCs w:val="18"/>
        </w:rPr>
      </w:pPr>
      <w:r w:rsidRPr="00757DE1">
        <w:rPr>
          <w:rFonts w:asciiTheme="minorHAnsi" w:hAnsiTheme="minorHAnsi" w:cs="Arial"/>
          <w:b/>
          <w:i/>
          <w:sz w:val="24"/>
        </w:rPr>
        <w:t>Регистрационный номер и дата принятия решения о регистрации: сери</w:t>
      </w:r>
      <w:r w:rsidR="00757DE1" w:rsidRPr="00757DE1">
        <w:rPr>
          <w:rFonts w:asciiTheme="minorHAnsi" w:hAnsiTheme="minorHAnsi" w:cs="Arial"/>
          <w:b/>
          <w:i/>
          <w:sz w:val="24"/>
        </w:rPr>
        <w:t xml:space="preserve">я </w:t>
      </w:r>
      <w:sdt>
        <w:sdtPr>
          <w:rPr>
            <w:rFonts w:asciiTheme="minorHAnsi" w:hAnsiTheme="minorHAnsi" w:cs="Arial"/>
            <w:b/>
            <w:i/>
            <w:sz w:val="24"/>
          </w:rPr>
          <w:alias w:val="certificateSer"/>
          <w:tag w:val="certificateSer"/>
          <w:id w:val="92440676"/>
          <w:placeholder>
            <w:docPart w:val="DefaultPlaceholder_1082065158"/>
          </w:placeholder>
          <w:text/>
        </w:sdtPr>
        <w:sdtEndPr/>
        <w:sdtContent>
          <w:r>
            <w:rPr>
              <w:rFonts w:asciiTheme="minorHAnsi" w:hAnsiTheme="minorHAnsi" w:cs="Arial"/>
              <w:b/>
              <w:i/>
              <w:sz w:val="24"/>
            </w:rPr>
            <w:t>ПИ</w:t>
          </w:r>
        </w:sdtContent>
      </w:sdt>
      <w:r w:rsidR="00757DE1" w:rsidRPr="00757DE1">
        <w:rPr>
          <w:rFonts w:asciiTheme="minorHAnsi" w:hAnsiTheme="minorHAnsi" w:cs="Arial"/>
          <w:b/>
          <w:i/>
          <w:sz w:val="24"/>
        </w:rPr>
        <w:t xml:space="preserve"> № </w:t>
      </w:r>
      <w:sdt>
        <w:sdtPr>
          <w:rPr>
            <w:rFonts w:asciiTheme="minorHAnsi" w:hAnsiTheme="minorHAnsi" w:cs="Arial"/>
            <w:b/>
            <w:i/>
            <w:sz w:val="24"/>
          </w:rPr>
          <w:alias w:val="certificateNum"/>
          <w:tag w:val="certificateNum"/>
          <w:id w:val="1348904850"/>
          <w:placeholder>
            <w:docPart w:val="DefaultPlaceholder_1082065158"/>
          </w:placeholder>
          <w:text/>
        </w:sdtPr>
        <w:sdtEndPr/>
        <w:sdtContent>
          <w:r>
            <w:rPr>
              <w:rFonts w:asciiTheme="minorHAnsi" w:hAnsiTheme="minorHAnsi" w:cs="Arial"/>
              <w:b/>
              <w:i/>
              <w:sz w:val="24"/>
            </w:rPr>
            <w:t>ФС77-88468</w:t>
          </w:r>
        </w:sdtContent>
      </w:sdt>
      <w:r w:rsidR="00757DE1" w:rsidRPr="00757DE1">
        <w:rPr>
          <w:rFonts w:asciiTheme="minorHAnsi" w:hAnsiTheme="minorHAnsi" w:cs="Arial"/>
          <w:b/>
          <w:i/>
          <w:sz w:val="24"/>
        </w:rPr>
        <w:t xml:space="preserve"> от </w:t>
      </w:r>
      <w:sdt>
        <w:sdtPr>
          <w:rPr>
            <w:rFonts w:asciiTheme="minorHAnsi" w:hAnsiTheme="minorHAnsi" w:cs="Arial"/>
            <w:b/>
            <w:i/>
            <w:sz w:val="24"/>
          </w:rPr>
          <w:alias w:val="certificateDate"/>
          <w:tag w:val="certificateDate"/>
          <w:id w:val="-27644527"/>
          <w:placeholder>
            <w:docPart w:val="DefaultPlaceholder_1082065158"/>
          </w:placeholder>
          <w:text/>
        </w:sdtPr>
        <w:sdtEndPr/>
        <w:sdtContent>
          <w:r>
            <w:rPr>
              <w:rFonts w:asciiTheme="minorHAnsi" w:hAnsiTheme="minorHAnsi" w:cs="Arial"/>
              <w:b/>
              <w:i/>
              <w:sz w:val="24"/>
            </w:rPr>
            <w:t>29    октября  2024</w:t>
          </w:r>
        </w:sdtContent>
      </w:sdt>
      <w:r w:rsidR="00757DE1" w:rsidRPr="00757DE1">
        <w:rPr>
          <w:rFonts w:asciiTheme="minorHAnsi" w:hAnsiTheme="minorHAnsi" w:cs="Arial"/>
          <w:b/>
          <w:i/>
          <w:sz w:val="24"/>
        </w:rPr>
        <w:t xml:space="preserve"> г.</w:t>
      </w:r>
    </w:p>
    <w:p w:rsidR="00692704" w:rsidRDefault="00692704" w:rsidP="00B056E6">
      <w:pPr>
        <w:pStyle w:val="a8"/>
        <w:rPr>
          <w:sz w:val="18"/>
          <w:szCs w:val="18"/>
        </w:rPr>
      </w:pPr>
    </w:p>
    <w:sdt>
      <w:sdtPr>
        <w:rPr>
          <w:sz w:val="22"/>
          <w:szCs w:val="22"/>
          <w:lang w:val="en-US"/>
        </w:rPr>
        <w:alias w:val="secondTextTable"/>
        <w:tag w:val="secondTextTable{{1}}"/>
        <w:id w:val="1042641839"/>
        <w:placeholder>
          <w:docPart w:val="D9E4794AFF00414C8FB121EF43BCBD04"/>
        </w:placeholder>
      </w:sdtPr>
      <w:sdtEndPr/>
      <w:sdtContent>
        <w:tbl>
          <w:tblPr>
            <w:tblStyle w:val="ab"/>
            <w:tblW w:w="0" w:type="auto"/>
            <w:tblLook w:val="04A0" w:firstRow="1" w:lastRow="0" w:firstColumn="1" w:lastColumn="0" w:noHBand="0" w:noVBand="1"/>
          </w:tblPr>
          <w:tblGrid>
            <w:gridCol w:w="9571"/>
          </w:tblGrid>
          <w:tr w:rsidR="00560A40" w:rsidTr="00703C8C">
            <w:tc>
              <w:tcPr>
                <w:tcW w:w="957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60A40" w:rsidRPr="0047368B" w:rsidRDefault="00560A40" w:rsidP="004C6C1E">
                <w:pPr>
                  <w:rPr>
                    <w:sz w:val="22"/>
                    <w:szCs w:val="22"/>
                    <w:lang w:val="en-US"/>
                  </w:rPr>
                </w:pPr>
              </w:p>
            </w:tc>
          </w:tr>
          <w:tr w:rsidR="002302AF">
            <w:trPr>
              <w:cantSplit/>
              <w:trHeight w:val="322"/>
            </w:trPr>
            <w:tc>
              <w:tcPr>
                <w:tcW w:w="9571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60A40" w:rsidRPr="0047368B" w:rsidRDefault="00F1567F" w:rsidP="00DC13C8">
                <w:pPr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  <w:lang w:val="en-US"/>
                    </w:rPr>
                    <w:alias w:val="orderDate"/>
                    <w:tag w:val="orderDate"/>
                    <w:id w:val="1282991694"/>
                    <w:placeholder>
                      <w:docPart w:val="591829737C9F445089F6BE67C0631075"/>
                    </w:placeholder>
                    <w:text/>
                  </w:sdtPr>
                  <w:sdtEndPr/>
                  <w:sdtContent/>
                </w:sdt>
                <w:r w:rsidR="00560A40" w:rsidRPr="0047368B">
                  <w:rPr>
                    <w:sz w:val="22"/>
                    <w:szCs w:val="22"/>
                  </w:rPr>
                  <w:t xml:space="preserve"> </w:t>
                </w:r>
                <w:sdt>
                  <w:sdtPr>
                    <w:rPr>
                      <w:sz w:val="22"/>
                      <w:szCs w:val="22"/>
                    </w:rPr>
                    <w:alias w:val="certText"/>
                    <w:tag w:val="certText"/>
                    <w:id w:val="2026904131"/>
                    <w:text/>
                  </w:sdtPr>
                  <w:sdtEndPr/>
                  <w:sdtContent>
                    <w:r w:rsidR="00DC13C8" w:rsidRPr="0047368B">
                      <w:rPr>
                        <w:sz w:val="22"/>
                        <w:szCs w:val="22"/>
                      </w:rPr>
                      <w:t>Периодическое печатное издание, журнал "Эпидемиология и инфекционные болезни" зарегистрирован Государственным комитетом Российской Федерации по печати</w:t>
                    </w:r>
                  </w:sdtContent>
                </w:sdt>
                <w:r w:rsidR="004262FB" w:rsidRPr="0047368B">
                  <w:rPr>
                    <w:sz w:val="22"/>
                    <w:szCs w:val="22"/>
                  </w:rPr>
                  <w:t xml:space="preserve"> </w:t>
                </w:r>
                <w:sdt>
                  <w:sdtPr>
                    <w:rPr>
                      <w:sz w:val="22"/>
                      <w:szCs w:val="22"/>
                      <w:lang w:val="en-US"/>
                    </w:rPr>
                    <w:alias w:val="cert"/>
                    <w:tag w:val="cert"/>
                    <w:id w:val="-1659376658"/>
                    <w:text/>
                  </w:sdtPr>
                  <w:sdtEndPr/>
                  <w:sdtContent>
                    <w:r w:rsidR="00DC13C8" w:rsidRPr="0047368B">
                      <w:rPr>
                        <w:sz w:val="22"/>
                        <w:szCs w:val="22"/>
                        <w:lang w:val="en-US"/>
                      </w:rPr>
                      <w:t>- свидетельство  № 014448 от 08 февраля 1996 г.</w:t>
                    </w:r>
                  </w:sdtContent>
                </w:sdt>
                <w:r w:rsidR="00560A40" w:rsidRPr="0047368B">
                  <w:rPr>
                    <w:sz w:val="22"/>
                    <w:szCs w:val="22"/>
                  </w:rPr>
                  <w:t xml:space="preserve"> </w:t>
                </w:r>
              </w:p>
            </w:tc>
          </w:tr>
          <w:tr w:rsidR="002302AF">
            <w:trPr>
              <w:cantSplit/>
              <w:trHeight w:val="322"/>
            </w:trPr>
            <w:tc>
              <w:tcPr>
                <w:tcW w:w="9571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60A40" w:rsidRPr="0047368B" w:rsidRDefault="00F1567F" w:rsidP="00DC13C8">
                <w:pPr>
                  <w:rPr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  <w:lang w:val="en-US"/>
                    </w:rPr>
                    <w:alias w:val="orderDate"/>
                    <w:tag w:val="orderDate"/>
                    <w:id w:val="1289082489"/>
                    <w:placeholder>
                      <w:docPart w:val="591829737C9F445089F6BE67C0631075"/>
                    </w:placeholder>
                    <w:text/>
                  </w:sdtPr>
                  <w:sdtEndPr/>
                  <w:sdtContent/>
                </w:sdt>
                <w:r w:rsidR="00560A40" w:rsidRPr="0047368B">
                  <w:rPr>
                    <w:sz w:val="22"/>
                    <w:szCs w:val="22"/>
                  </w:rPr>
                  <w:t xml:space="preserve"> </w:t>
                </w:r>
                <w:sdt>
                  <w:sdtPr>
                    <w:rPr>
                      <w:sz w:val="22"/>
                      <w:szCs w:val="22"/>
                    </w:rPr>
                    <w:alias w:val="certText"/>
                    <w:tag w:val="certText"/>
                    <w:id w:val="1184322383"/>
                    <w:text/>
                  </w:sdtPr>
                  <w:sdtEndPr/>
                  <w:sdtContent>
                    <w:r w:rsidR="00DC13C8" w:rsidRPr="0047368B">
                      <w:rPr>
                        <w:sz w:val="22"/>
                        <w:szCs w:val="22"/>
                      </w:rPr>
                      <w:t>В запись о регистрации СМИ внесены изменения  Федеральной службой по надзору в сфере связи, информационных технологий и массовых коммуникаций в связи со сменой учредителя</w:t>
                    </w:r>
                  </w:sdtContent>
                </w:sdt>
                <w:r w:rsidR="004262FB" w:rsidRPr="0047368B">
                  <w:rPr>
                    <w:sz w:val="22"/>
                    <w:szCs w:val="22"/>
                  </w:rPr>
                  <w:t xml:space="preserve"> </w:t>
                </w:r>
                <w:sdt>
                  <w:sdtPr>
                    <w:rPr>
                      <w:sz w:val="22"/>
                      <w:szCs w:val="22"/>
                      <w:lang w:val="en-US"/>
                    </w:rPr>
                    <w:alias w:val="cert"/>
                    <w:tag w:val="cert"/>
                    <w:id w:val="1715160998"/>
                    <w:text/>
                  </w:sdtPr>
                  <w:sdtEndPr/>
                  <w:sdtContent>
                    <w:r w:rsidR="00DC13C8" w:rsidRPr="0047368B">
                      <w:rPr>
                        <w:sz w:val="22"/>
                        <w:szCs w:val="22"/>
                        <w:lang w:val="en-US"/>
                      </w:rPr>
                      <w:t>- регистрационный номер ПИ № ФС77-88468 от 29 октября 2024 г.</w:t>
                    </w:r>
                  </w:sdtContent>
                </w:sdt>
                <w:r w:rsidR="00560A40" w:rsidRPr="0047368B">
                  <w:rPr>
                    <w:sz w:val="22"/>
                    <w:szCs w:val="22"/>
                  </w:rPr>
                  <w:t xml:space="preserve"> </w:t>
                </w:r>
              </w:p>
            </w:tc>
          </w:tr>
        </w:tbl>
      </w:sdtContent>
    </w:sdt>
    <w:p w:rsidR="002302E9" w:rsidRDefault="002302E9" w:rsidP="00B056E6">
      <w:pPr>
        <w:pStyle w:val="a8"/>
        <w:rPr>
          <w:sz w:val="18"/>
          <w:szCs w:val="18"/>
        </w:rPr>
      </w:pPr>
    </w:p>
    <w:p w:rsidR="005A4647" w:rsidRPr="0053743E" w:rsidRDefault="005A4647" w:rsidP="00B056E6">
      <w:pPr>
        <w:pStyle w:val="a8"/>
        <w:rPr>
          <w:sz w:val="18"/>
          <w:szCs w:val="18"/>
          <w:lang w:val="en-US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96"/>
        <w:gridCol w:w="2269"/>
      </w:tblGrid>
      <w:tr w:rsidR="002302AF" w:rsidTr="008041F4">
        <w:trPr>
          <w:cantSplit/>
          <w:trHeight w:val="384"/>
          <w:jc w:val="center"/>
        </w:trPr>
        <w:tc>
          <w:tcPr>
            <w:tcW w:w="988" w:type="dxa"/>
            <w:tcBorders>
              <w:bottom w:val="nil"/>
            </w:tcBorders>
          </w:tcPr>
          <w:p w:rsidR="002302AF" w:rsidRDefault="00F1567F">
            <w:pPr>
              <w:keepNext/>
              <w:keepLines/>
            </w:pPr>
            <w:sdt>
              <w:sdtPr>
                <w:rPr>
                  <w:rFonts w:ascii="Arial Black" w:hAnsi="Arial Black"/>
                  <w:b/>
                  <w:sz w:val="10"/>
                  <w:szCs w:val="10"/>
                  <w:lang w:val="en-US"/>
                </w:rPr>
                <w:tag w:val="sign.gerb"/>
                <w:id w:val="-2084431828"/>
                <w:placeholder>
                  <w:docPart w:val="E8EBC1CDDD4A45F8BE155DAC6D1208DF"/>
                </w:placeholder>
                <w:showingPlcHdr/>
                <w:text/>
              </w:sdtPr>
              <w:sdtEndPr/>
              <w:sdtContent>
                <w:r>
                  <w:rPr>
                    <w:rFonts w:ascii="Arial Black" w:hAnsi="Arial Black"/>
                    <w:b/>
                    <w:noProof/>
                    <w:sz w:val="10"/>
                    <w:szCs w:val="10"/>
                  </w:rPr>
                  <w:drawing>
                    <wp:inline distT="0" distB="0" distL="0" distR="0">
                      <wp:extent cx="495300" cy="333375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"/>
                              <pic:cNvPicPr/>
                            </pic:nvPicPr>
                            <pic:blipFill>
                              <a:blip r:embed="rId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5300" cy="3333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097" w:type="dxa"/>
            <w:tcBorders>
              <w:bottom w:val="nil"/>
            </w:tcBorders>
            <w:vAlign w:val="center"/>
          </w:tcPr>
          <w:p w:rsidR="002302AF" w:rsidRDefault="00F1567F">
            <w:pPr>
              <w:keepNext/>
              <w:keepLines/>
              <w:jc w:val="center"/>
            </w:pPr>
            <w:r>
              <w:rPr>
                <w:rFonts w:ascii="Franklin Gothic Medium" w:hAnsi="Franklin Gothic Medium"/>
                <w:b/>
                <w:sz w:val="10"/>
                <w:szCs w:val="10"/>
              </w:rPr>
              <w:t>Документ подписан электронной подписью в системе электронного документооборота Роскомнадзора</w:t>
            </w:r>
          </w:p>
        </w:tc>
      </w:tr>
      <w:tr w:rsidR="002302AF" w:rsidTr="008041F4">
        <w:trPr>
          <w:cantSplit/>
          <w:trHeight w:val="284"/>
          <w:jc w:val="center"/>
        </w:trPr>
        <w:tc>
          <w:tcPr>
            <w:tcW w:w="3085" w:type="dxa"/>
            <w:gridSpan w:val="2"/>
            <w:tcBorders>
              <w:top w:val="nil"/>
              <w:bottom w:val="nil"/>
            </w:tcBorders>
            <w:shd w:val="pct70" w:color="auto" w:fill="auto"/>
            <w:vAlign w:val="center"/>
          </w:tcPr>
          <w:p w:rsidR="002302AF" w:rsidRDefault="00F1567F">
            <w:pPr>
              <w:keepNext/>
              <w:keepLines/>
              <w:jc w:val="center"/>
            </w:pPr>
            <w:r>
              <w:rPr>
                <w:rFonts w:ascii="Arial Black" w:hAns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R="002302AF" w:rsidTr="008041F4">
        <w:trPr>
          <w:cantSplit/>
          <w:jc w:val="center"/>
        </w:trPr>
        <w:tc>
          <w:tcPr>
            <w:tcW w:w="988" w:type="dxa"/>
          </w:tcPr>
          <w:p w:rsidR="002302AF" w:rsidRDefault="00F1567F">
            <w:pPr>
              <w:keepNext/>
              <w:keepLine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>Сертификат</w:t>
            </w:r>
          </w:p>
        </w:tc>
        <w:tc>
          <w:tcPr>
            <w:tcW w:w="2097" w:type="dxa"/>
          </w:tcPr>
          <w:p w:rsidR="002302AF" w:rsidRDefault="00F1567F">
            <w:pPr>
              <w:keepNext/>
              <w:keepLines/>
            </w:pPr>
            <w:sdt>
              <w:sdtPr>
                <w:rPr>
                  <w:rFonts w:ascii="Arial Black" w:hAnsi="Arial Black"/>
                  <w:b/>
                  <w:sz w:val="10"/>
                  <w:szCs w:val="10"/>
                </w:rPr>
                <w:tag w:val="sign.serialNumber"/>
                <w:id w:val="-221753081"/>
                <w:text/>
              </w:sdtPr>
              <w:sdtEndPr/>
              <w:sdtContent>
                <w:r>
                  <w:rPr>
                    <w:rFonts w:ascii="Arial Black" w:hAnsi="Arial Black"/>
                    <w:b/>
                    <w:sz w:val="10"/>
                    <w:szCs w:val="10"/>
                    <w:lang w:val="en-US"/>
                  </w:rPr>
                  <w:t>3dc6f028a658d10fae76933f5888c7ca</w:t>
                </w:r>
              </w:sdtContent>
            </w:sdt>
          </w:p>
        </w:tc>
      </w:tr>
      <w:tr w:rsidR="002302AF" w:rsidTr="008041F4">
        <w:trPr>
          <w:cantSplit/>
          <w:jc w:val="center"/>
        </w:trPr>
        <w:tc>
          <w:tcPr>
            <w:tcW w:w="988" w:type="dxa"/>
            <w:tcBorders>
              <w:top w:val="nil"/>
            </w:tcBorders>
          </w:tcPr>
          <w:p w:rsidR="002302AF" w:rsidRDefault="00F1567F">
            <w:pPr>
              <w:keepNext/>
              <w:keepLine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>Владелец</w:t>
            </w:r>
          </w:p>
        </w:tc>
        <w:tc>
          <w:tcPr>
            <w:tcW w:w="2097" w:type="dxa"/>
            <w:tcBorders>
              <w:top w:val="nil"/>
            </w:tcBorders>
          </w:tcPr>
          <w:p w:rsidR="002302AF" w:rsidRDefault="00F1567F">
            <w:pPr>
              <w:keepNext/>
              <w:keepLines/>
            </w:pPr>
            <w:sdt>
              <w:sdtPr>
                <w:rPr>
                  <w:rFonts w:ascii="Arial Black" w:hAnsi="Arial Black"/>
                  <w:b/>
                  <w:sz w:val="10"/>
                  <w:szCs w:val="10"/>
                </w:rPr>
                <w:tag w:val="sign.owner"/>
                <w:id w:val="609634177"/>
                <w:text/>
              </w:sdtPr>
              <w:sdtEndPr/>
              <w:sdtContent>
                <w:r>
                  <w:rPr>
                    <w:rFonts w:ascii="Arial Black" w:hAnsi="Arial Black"/>
                    <w:b/>
                    <w:sz w:val="10"/>
                    <w:szCs w:val="10"/>
                  </w:rPr>
                  <w:t>Виноградов Максим Викторович</w:t>
                </w:r>
              </w:sdtContent>
            </w:sdt>
          </w:p>
        </w:tc>
      </w:tr>
      <w:tr w:rsidR="002302AF" w:rsidTr="008041F4">
        <w:trPr>
          <w:cantSplit/>
          <w:jc w:val="center"/>
        </w:trPr>
        <w:tc>
          <w:tcPr>
            <w:tcW w:w="988" w:type="dxa"/>
          </w:tcPr>
          <w:p w:rsidR="002302AF" w:rsidRDefault="00F1567F">
            <w:pPr>
              <w:keepNext/>
              <w:keepLine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>Действителен</w:t>
            </w:r>
          </w:p>
        </w:tc>
        <w:tc>
          <w:tcPr>
            <w:tcW w:w="2097" w:type="dxa"/>
          </w:tcPr>
          <w:p w:rsidR="002302AF" w:rsidRDefault="00F1567F">
            <w:pPr>
              <w:keepNext/>
              <w:keepLines/>
            </w:pPr>
            <w:sdt>
              <w:sdtPr>
                <w:rPr>
                  <w:rFonts w:ascii="Arial Black" w:hAnsi="Arial Black"/>
                  <w:b/>
                  <w:sz w:val="10"/>
                  <w:szCs w:val="10"/>
                </w:rPr>
                <w:tag w:val="sign.actualDate"/>
                <w:id w:val="-1712338060"/>
              </w:sdtPr>
              <w:sdtEndPr/>
              <w:sdtContent>
                <w:r>
                  <w:rPr>
                    <w:rFonts w:ascii="Arial Black" w:hAnsi="Arial Black"/>
                    <w:b/>
                    <w:sz w:val="10"/>
                    <w:szCs w:val="10"/>
                    <w:lang w:val="en-US"/>
                  </w:rPr>
                  <w:t xml:space="preserve">с 11.07.2024 по </w:t>
                </w:r>
                <w:r>
                  <w:rPr>
                    <w:rFonts w:ascii="Arial Black" w:hAnsi="Arial Black"/>
                    <w:b/>
                    <w:sz w:val="10"/>
                    <w:szCs w:val="10"/>
                    <w:lang w:val="en-US"/>
                  </w:rPr>
                  <w:t>04.10.2025</w:t>
                </w:r>
              </w:sdtContent>
            </w:sdt>
          </w:p>
        </w:tc>
      </w:tr>
    </w:tbl>
    <w:p w:rsidR="00F1567F" w:rsidRDefault="00F1567F"/>
    <w:sectPr w:rsidR="00F1567F" w:rsidSect="00006789">
      <w:headerReference w:type="default" r:id="rId10"/>
      <w:footerReference w:type="first" r:id="rId11"/>
      <w:pgSz w:w="11906" w:h="16838"/>
      <w:pgMar w:top="1134" w:right="73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67F" w:rsidRDefault="00F1567F" w:rsidP="00F82C4C">
      <w:r>
        <w:separator/>
      </w:r>
    </w:p>
  </w:endnote>
  <w:endnote w:type="continuationSeparator" w:id="0">
    <w:p w:rsidR="00F1567F" w:rsidRDefault="00F1567F" w:rsidP="00F8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E87" w:rsidRPr="00504C96" w:rsidRDefault="00CD3E87" w:rsidP="00CD3E87">
    <w:pPr>
      <w:pStyle w:val="a8"/>
      <w:rPr>
        <w:sz w:val="18"/>
        <w:szCs w:val="18"/>
      </w:rPr>
    </w:pPr>
  </w:p>
  <w:p w:rsidR="00CD3E87" w:rsidRPr="00F56586" w:rsidRDefault="00CD3E87" w:rsidP="00CD3E87">
    <w:pPr>
      <w:pStyle w:val="a8"/>
      <w:pBdr>
        <w:top w:val="thinThickSmallGap" w:sz="24" w:space="0" w:color="585858"/>
      </w:pBdr>
      <w:rPr>
        <w:rFonts w:ascii="Arial" w:hAnsi="Arial" w:cs="Arial"/>
        <w:sz w:val="32"/>
        <w:szCs w:val="32"/>
      </w:rPr>
    </w:pPr>
  </w:p>
  <w:sdt>
    <w:sdtPr>
      <w:rPr>
        <w:sz w:val="22"/>
        <w:szCs w:val="22"/>
      </w:rPr>
      <w:tag w:val="isCA"/>
      <w:id w:val="-481317170"/>
      <w:placeholder>
        <w:docPart w:val="2747196C0FC64BB08B71CF2E7DEECD76"/>
      </w:placeholder>
    </w:sdtPr>
    <w:sdtEndPr>
      <w:rPr>
        <w:sz w:val="28"/>
        <w:szCs w:val="24"/>
      </w:rPr>
    </w:sdtEndPr>
    <w:sdtContent>
      <w:tbl>
        <w:tblPr>
          <w:tblStyle w:val="ab"/>
          <w:tblW w:w="0" w:type="auto"/>
          <w:tblInd w:w="53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1E0" w:firstRow="1" w:lastRow="1" w:firstColumn="1" w:lastColumn="1" w:noHBand="0" w:noVBand="0"/>
        </w:tblPr>
        <w:tblGrid>
          <w:gridCol w:w="4394"/>
          <w:gridCol w:w="1134"/>
          <w:gridCol w:w="2835"/>
        </w:tblGrid>
        <w:tr w:rsidR="00CD3E87" w:rsidRPr="007939EC" w:rsidTr="004C6C1E">
          <w:tc>
            <w:tcPr>
              <w:tcW w:w="4394" w:type="dxa"/>
              <w:vAlign w:val="bottom"/>
            </w:tcPr>
            <w:p w:rsidR="00CD3E87" w:rsidRPr="005939F1" w:rsidRDefault="00F1567F" w:rsidP="004C6C1E">
              <w:pPr>
                <w:spacing w:before="120"/>
                <w:ind w:firstLine="33"/>
                <w:rPr>
                  <w:b/>
                  <w:bCs/>
                  <w:sz w:val="24"/>
                </w:rPr>
              </w:pPr>
              <w:sdt>
                <w:sdtPr>
                  <w:rPr>
                    <w:b/>
                    <w:bCs/>
                    <w:sz w:val="24"/>
                  </w:rPr>
                  <w:tag w:val="signer2RespDesc"/>
                  <w:id w:val="-2139490280"/>
                  <w:placeholder>
                    <w:docPart w:val="C9855BE752EB4D50B43A51B6EC1E33DE"/>
                  </w:placeholder>
                  <w:showingPlcHdr/>
                  <w:text/>
                </w:sdtPr>
                <w:sdtEndPr/>
                <w:sdtContent/>
              </w:sdt>
              <w:sdt>
                <w:sdtPr>
                  <w:rPr>
                    <w:rFonts w:ascii="Arial" w:hAnsi="Arial" w:cs="Arial"/>
                    <w:sz w:val="24"/>
                  </w:rPr>
                  <w:tag w:val="signer2Post"/>
                  <w:id w:val="554891153"/>
                  <w:placeholder>
                    <w:docPart w:val="C9855BE752EB4D50B43A51B6EC1E33DE"/>
                  </w:placeholder>
                  <w:text/>
                </w:sdtPr>
                <w:sdtEndPr/>
                <w:sdtContent>
                  <w:r w:rsidR="00CD3E87">
                    <w:rPr>
                      <w:rFonts w:ascii="Arial" w:hAnsi="Arial" w:cs="Arial"/>
                      <w:sz w:val="24"/>
                    </w:rPr>
                    <w:t>Заместитель начальника Управления разрешительной работы, контроля и надзора в сфере массовых коммуникаций</w:t>
                  </w:r>
                </w:sdtContent>
              </w:sdt>
            </w:p>
          </w:tc>
          <w:tc>
            <w:tcPr>
              <w:tcW w:w="1134" w:type="dxa"/>
              <w:vAlign w:val="bottom"/>
            </w:tcPr>
            <w:p w:rsidR="00CD3E87" w:rsidRPr="007939EC" w:rsidRDefault="00CD3E87" w:rsidP="004C6C1E">
              <w:pPr>
                <w:spacing w:before="120"/>
                <w:jc w:val="center"/>
                <w:rPr>
                  <w:b/>
                  <w:bCs/>
                  <w:sz w:val="24"/>
                </w:rPr>
              </w:pPr>
            </w:p>
          </w:tc>
          <w:tc>
            <w:tcPr>
              <w:tcW w:w="2835" w:type="dxa"/>
              <w:vAlign w:val="bottom"/>
            </w:tcPr>
            <w:p w:rsidR="00CD3E87" w:rsidRPr="007939EC" w:rsidRDefault="00F1567F" w:rsidP="004C6C1E">
              <w:pPr>
                <w:spacing w:before="120"/>
                <w:jc w:val="right"/>
                <w:rPr>
                  <w:b/>
                  <w:bCs/>
                  <w:sz w:val="24"/>
                </w:rPr>
              </w:pPr>
              <w:sdt>
                <w:sdtPr>
                  <w:rPr>
                    <w:rFonts w:ascii="Arial" w:hAnsi="Arial" w:cs="Arial"/>
                    <w:sz w:val="24"/>
                  </w:rPr>
                  <w:tag w:val="signer2Name"/>
                  <w:id w:val="-526486612"/>
                  <w:placeholder>
                    <w:docPart w:val="C9855BE752EB4D50B43A51B6EC1E33DE"/>
                  </w:placeholder>
                  <w:text/>
                </w:sdtPr>
                <w:sdtEndPr/>
                <w:sdtContent>
                  <w:r w:rsidR="00CD3E87">
                    <w:rPr>
                      <w:rFonts w:ascii="Arial" w:hAnsi="Arial" w:cs="Arial"/>
                      <w:sz w:val="24"/>
                    </w:rPr>
                    <w:t>М.В. Виноградов</w:t>
                  </w:r>
                </w:sdtContent>
              </w:sdt>
            </w:p>
          </w:tc>
        </w:tr>
      </w:tbl>
      <w:p w:rsidR="00CD3E87" w:rsidRDefault="00F1567F" w:rsidP="00CD3E87"/>
    </w:sdtContent>
  </w:sdt>
  <w:p w:rsidR="00CD3E87" w:rsidRDefault="00CD3E87">
    <w:pPr>
      <w:pStyle w:val="a8"/>
    </w:pPr>
  </w:p>
  <w:p w:rsidR="00CD3E87" w:rsidRDefault="00CD3E8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67F" w:rsidRDefault="00F1567F" w:rsidP="00F82C4C">
      <w:r>
        <w:separator/>
      </w:r>
    </w:p>
  </w:footnote>
  <w:footnote w:type="continuationSeparator" w:id="0">
    <w:p w:rsidR="00F1567F" w:rsidRDefault="00F1567F" w:rsidP="00F82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716423"/>
      <w:docPartObj>
        <w:docPartGallery w:val="Page Numbers (Top of Page)"/>
        <w:docPartUnique/>
      </w:docPartObj>
    </w:sdtPr>
    <w:sdtEndPr/>
    <w:sdtContent>
      <w:p w:rsidR="00D80E53" w:rsidRPr="00D80E53" w:rsidRDefault="00D80E53" w:rsidP="00D80E5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43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78F"/>
    <w:rsid w:val="00006789"/>
    <w:rsid w:val="000201A5"/>
    <w:rsid w:val="00031432"/>
    <w:rsid w:val="0003573B"/>
    <w:rsid w:val="00043F47"/>
    <w:rsid w:val="00065474"/>
    <w:rsid w:val="00067CE4"/>
    <w:rsid w:val="00076BED"/>
    <w:rsid w:val="000B1786"/>
    <w:rsid w:val="000B35E6"/>
    <w:rsid w:val="000C05FA"/>
    <w:rsid w:val="000E0580"/>
    <w:rsid w:val="000E2F89"/>
    <w:rsid w:val="000E5CB0"/>
    <w:rsid w:val="000F2364"/>
    <w:rsid w:val="000F2A05"/>
    <w:rsid w:val="0012174E"/>
    <w:rsid w:val="00125062"/>
    <w:rsid w:val="001262B5"/>
    <w:rsid w:val="001421B4"/>
    <w:rsid w:val="00143A97"/>
    <w:rsid w:val="00163977"/>
    <w:rsid w:val="0016532D"/>
    <w:rsid w:val="00171436"/>
    <w:rsid w:val="001A7678"/>
    <w:rsid w:val="001A7C8A"/>
    <w:rsid w:val="001B3AD3"/>
    <w:rsid w:val="001B7A4E"/>
    <w:rsid w:val="00201C16"/>
    <w:rsid w:val="00215426"/>
    <w:rsid w:val="00223439"/>
    <w:rsid w:val="0022764C"/>
    <w:rsid w:val="00230245"/>
    <w:rsid w:val="002302AF"/>
    <w:rsid w:val="002302E9"/>
    <w:rsid w:val="00252167"/>
    <w:rsid w:val="00254E54"/>
    <w:rsid w:val="00273989"/>
    <w:rsid w:val="002761BA"/>
    <w:rsid w:val="00293477"/>
    <w:rsid w:val="002A6017"/>
    <w:rsid w:val="002B0920"/>
    <w:rsid w:val="002B3E10"/>
    <w:rsid w:val="002D0DF4"/>
    <w:rsid w:val="002F0421"/>
    <w:rsid w:val="0032350D"/>
    <w:rsid w:val="003466B3"/>
    <w:rsid w:val="0035334D"/>
    <w:rsid w:val="00390A62"/>
    <w:rsid w:val="003D16FF"/>
    <w:rsid w:val="003D6483"/>
    <w:rsid w:val="003E076D"/>
    <w:rsid w:val="003F1E21"/>
    <w:rsid w:val="003F5599"/>
    <w:rsid w:val="004235BC"/>
    <w:rsid w:val="004262FB"/>
    <w:rsid w:val="0043462F"/>
    <w:rsid w:val="0047368B"/>
    <w:rsid w:val="00476984"/>
    <w:rsid w:val="004900AE"/>
    <w:rsid w:val="004A06B6"/>
    <w:rsid w:val="004A68FF"/>
    <w:rsid w:val="004C03F0"/>
    <w:rsid w:val="004C71F4"/>
    <w:rsid w:val="004D2F30"/>
    <w:rsid w:val="00503357"/>
    <w:rsid w:val="00504C96"/>
    <w:rsid w:val="005315F1"/>
    <w:rsid w:val="00534270"/>
    <w:rsid w:val="0053743E"/>
    <w:rsid w:val="005406D7"/>
    <w:rsid w:val="00543AED"/>
    <w:rsid w:val="0054468C"/>
    <w:rsid w:val="00560A40"/>
    <w:rsid w:val="0058360E"/>
    <w:rsid w:val="005A4647"/>
    <w:rsid w:val="005B1AB7"/>
    <w:rsid w:val="006100F9"/>
    <w:rsid w:val="00635130"/>
    <w:rsid w:val="006428ED"/>
    <w:rsid w:val="006622E2"/>
    <w:rsid w:val="006647F1"/>
    <w:rsid w:val="00671892"/>
    <w:rsid w:val="00692704"/>
    <w:rsid w:val="006F22F5"/>
    <w:rsid w:val="006F582E"/>
    <w:rsid w:val="00703C8C"/>
    <w:rsid w:val="00705093"/>
    <w:rsid w:val="007509A6"/>
    <w:rsid w:val="00754CD3"/>
    <w:rsid w:val="00757DE1"/>
    <w:rsid w:val="007868C5"/>
    <w:rsid w:val="007A28B7"/>
    <w:rsid w:val="007B0B34"/>
    <w:rsid w:val="007B3C36"/>
    <w:rsid w:val="007D2296"/>
    <w:rsid w:val="007D3F67"/>
    <w:rsid w:val="007E7A7C"/>
    <w:rsid w:val="007F57EE"/>
    <w:rsid w:val="007F64CA"/>
    <w:rsid w:val="0080082A"/>
    <w:rsid w:val="00811E70"/>
    <w:rsid w:val="00857A6F"/>
    <w:rsid w:val="0087053A"/>
    <w:rsid w:val="008C578D"/>
    <w:rsid w:val="00915EAE"/>
    <w:rsid w:val="00932B51"/>
    <w:rsid w:val="00942192"/>
    <w:rsid w:val="00991DEC"/>
    <w:rsid w:val="00993A07"/>
    <w:rsid w:val="009A6288"/>
    <w:rsid w:val="009A6A5F"/>
    <w:rsid w:val="009A6C9C"/>
    <w:rsid w:val="009C257D"/>
    <w:rsid w:val="009F4E23"/>
    <w:rsid w:val="009F4F56"/>
    <w:rsid w:val="009F667D"/>
    <w:rsid w:val="00A103F8"/>
    <w:rsid w:val="00A56187"/>
    <w:rsid w:val="00A814D6"/>
    <w:rsid w:val="00A86CA7"/>
    <w:rsid w:val="00AB6ED5"/>
    <w:rsid w:val="00AE269A"/>
    <w:rsid w:val="00AE7D79"/>
    <w:rsid w:val="00B056E6"/>
    <w:rsid w:val="00B1055C"/>
    <w:rsid w:val="00B24D9B"/>
    <w:rsid w:val="00B30DA2"/>
    <w:rsid w:val="00B75A38"/>
    <w:rsid w:val="00BA56F2"/>
    <w:rsid w:val="00BB3569"/>
    <w:rsid w:val="00BE4766"/>
    <w:rsid w:val="00C231F6"/>
    <w:rsid w:val="00C2394C"/>
    <w:rsid w:val="00C37E6A"/>
    <w:rsid w:val="00C54199"/>
    <w:rsid w:val="00C6443F"/>
    <w:rsid w:val="00C766F8"/>
    <w:rsid w:val="00C90257"/>
    <w:rsid w:val="00C932A7"/>
    <w:rsid w:val="00CC4AF2"/>
    <w:rsid w:val="00CD279B"/>
    <w:rsid w:val="00CD3E87"/>
    <w:rsid w:val="00CD7985"/>
    <w:rsid w:val="00CE5E13"/>
    <w:rsid w:val="00D062C9"/>
    <w:rsid w:val="00D065A7"/>
    <w:rsid w:val="00D560A7"/>
    <w:rsid w:val="00D640AD"/>
    <w:rsid w:val="00D80E53"/>
    <w:rsid w:val="00D84BE3"/>
    <w:rsid w:val="00D90083"/>
    <w:rsid w:val="00DA2249"/>
    <w:rsid w:val="00DB15C8"/>
    <w:rsid w:val="00DC13C8"/>
    <w:rsid w:val="00DD22AC"/>
    <w:rsid w:val="00E27B02"/>
    <w:rsid w:val="00E61C96"/>
    <w:rsid w:val="00E6678F"/>
    <w:rsid w:val="00E75684"/>
    <w:rsid w:val="00E801DC"/>
    <w:rsid w:val="00E9055C"/>
    <w:rsid w:val="00EA2B00"/>
    <w:rsid w:val="00EA5BE0"/>
    <w:rsid w:val="00EB5DF6"/>
    <w:rsid w:val="00F1567F"/>
    <w:rsid w:val="00F33935"/>
    <w:rsid w:val="00F34D32"/>
    <w:rsid w:val="00F36603"/>
    <w:rsid w:val="00F51371"/>
    <w:rsid w:val="00F82C4C"/>
    <w:rsid w:val="00FA3D4A"/>
    <w:rsid w:val="00FB371E"/>
    <w:rsid w:val="00FC32C6"/>
    <w:rsid w:val="00FC7F0B"/>
    <w:rsid w:val="00FD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6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F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C766F8"/>
    <w:rPr>
      <w:color w:val="808080"/>
    </w:rPr>
  </w:style>
  <w:style w:type="paragraph" w:styleId="a6">
    <w:name w:val="header"/>
    <w:basedOn w:val="a"/>
    <w:link w:val="a7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82C4C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A6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254E5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54E5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54E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54E5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54E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6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F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C766F8"/>
    <w:rPr>
      <w:color w:val="808080"/>
    </w:rPr>
  </w:style>
  <w:style w:type="paragraph" w:styleId="a6">
    <w:name w:val="header"/>
    <w:basedOn w:val="a"/>
    <w:link w:val="a7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82C4C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A6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254E5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54E5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54E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54E5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54E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3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zhukov\Documents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../media/image2.png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E2B178-5F5B-44DF-A43C-C989D32BD09E}"/>
      </w:docPartPr>
      <w:docPartBody>
        <w:p w:rsidR="005863B5" w:rsidRDefault="00BF7211">
          <w:r w:rsidRPr="006422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9E4794AFF00414C8FB121EF43BCBD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8D9A62-3F20-4C27-BDA9-EEB46D7F5B66}"/>
      </w:docPartPr>
      <w:docPartBody>
        <w:p w:rsidR="00355BA3" w:rsidRDefault="009904EF" w:rsidP="009904EF">
          <w:pPr>
            <w:pStyle w:val="D9E4794AFF00414C8FB121EF43BCBD04"/>
          </w:pPr>
          <w:r w:rsidRPr="007761E2">
            <w:rPr>
              <w:rStyle w:val="a3"/>
            </w:rPr>
            <w:t>Место для ввода текста.</w:t>
          </w:r>
        </w:p>
      </w:docPartBody>
    </w:docPart>
    <w:docPart>
      <w:docPartPr>
        <w:name w:val="591829737C9F445089F6BE67C06310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2F0A9B-CC0B-4F56-A5E5-AA4943F786A1}"/>
      </w:docPartPr>
      <w:docPartBody>
        <w:p w:rsidR="00355BA3" w:rsidRDefault="009904EF" w:rsidP="009904EF">
          <w:pPr>
            <w:pStyle w:val="591829737C9F445089F6BE67C0631075"/>
          </w:pPr>
          <w:r w:rsidRPr="007761E2">
            <w:rPr>
              <w:rStyle w:val="a3"/>
            </w:rPr>
            <w:t>Место для ввода текста.</w:t>
          </w:r>
        </w:p>
      </w:docPartBody>
    </w:docPart>
    <w:docPart>
      <w:docPartPr>
        <w:name w:val="2747196C0FC64BB08B71CF2E7DEECD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3C2153-9478-4692-A0BC-63023044BDA5}"/>
      </w:docPartPr>
      <w:docPartBody>
        <w:p w:rsidR="00355BA3" w:rsidRDefault="009904EF" w:rsidP="009904EF">
          <w:pPr>
            <w:pStyle w:val="2747196C0FC64BB08B71CF2E7DEECD76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9855BE752EB4D50B43A51B6EC1E33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526A9C-5B6B-47F3-8E5C-F40B6821C8F8}"/>
      </w:docPartPr>
      <w:docPartBody>
        <w:p w:rsidR="00355BA3" w:rsidRDefault="009904EF" w:rsidP="009904EF">
          <w:pPr>
            <w:pStyle w:val="C9855BE752EB4D50B43A51B6EC1E33DE"/>
          </w:pPr>
          <w:r>
            <w:rPr>
              <w:b/>
              <w:bCs/>
              <w:sz w:val="24"/>
              <w:lang w:val="en-US"/>
            </w:rPr>
            <w:t xml:space="preserve"> </w:t>
          </w:r>
        </w:p>
      </w:docPartBody>
    </w:docPart>
    <w:docPart>
      <w:docPartPr>
        <w:name w:val="E8EBC1CDDD4A45F8BE155DAC6D1208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D883B7-FEEE-4AB7-849D-44123B03F8A3}"/>
      </w:docPartPr>
      <w:docPartBody>
        <w:p w:rsidR="00000000" w:rsidRDefault="00355BA3" w:rsidP="00355BA3">
          <w:pPr>
            <w:pStyle w:val="E8EBC1CDDD4A45F8BE155DAC6D1208DF"/>
          </w:pPr>
          <w:r>
            <w:rPr>
              <w:rFonts w:ascii="Arial Black" w:hAnsi="Arial Black"/>
              <w:b/>
              <w:noProof/>
              <w:sz w:val="10"/>
              <w:szCs w:val="10"/>
            </w:rPr>
            <w:drawing>
              <wp:inline distT="0" distB="0" distL="0" distR="0">
                <wp:extent cx="495300" cy="33337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5300" cy="333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E19"/>
    <w:rsid w:val="00031260"/>
    <w:rsid w:val="00045914"/>
    <w:rsid w:val="00062993"/>
    <w:rsid w:val="0007079A"/>
    <w:rsid w:val="000B1068"/>
    <w:rsid w:val="000C4987"/>
    <w:rsid w:val="000D6E32"/>
    <w:rsid w:val="00122632"/>
    <w:rsid w:val="00134465"/>
    <w:rsid w:val="00170220"/>
    <w:rsid w:val="001D57E2"/>
    <w:rsid w:val="001E5AC0"/>
    <w:rsid w:val="00234140"/>
    <w:rsid w:val="00300881"/>
    <w:rsid w:val="0031726B"/>
    <w:rsid w:val="00355BA3"/>
    <w:rsid w:val="003B27FD"/>
    <w:rsid w:val="00433226"/>
    <w:rsid w:val="0056487D"/>
    <w:rsid w:val="005863B5"/>
    <w:rsid w:val="005954F9"/>
    <w:rsid w:val="00601D8F"/>
    <w:rsid w:val="00627B16"/>
    <w:rsid w:val="00652737"/>
    <w:rsid w:val="00680EE0"/>
    <w:rsid w:val="006914EF"/>
    <w:rsid w:val="006B3E19"/>
    <w:rsid w:val="006D68C1"/>
    <w:rsid w:val="00701CB7"/>
    <w:rsid w:val="007556C9"/>
    <w:rsid w:val="007D207E"/>
    <w:rsid w:val="00877D0A"/>
    <w:rsid w:val="00897FC1"/>
    <w:rsid w:val="008E1554"/>
    <w:rsid w:val="00904525"/>
    <w:rsid w:val="0090490C"/>
    <w:rsid w:val="00914CDA"/>
    <w:rsid w:val="00917C52"/>
    <w:rsid w:val="00924CC7"/>
    <w:rsid w:val="00954986"/>
    <w:rsid w:val="0098440F"/>
    <w:rsid w:val="009904EF"/>
    <w:rsid w:val="009A710E"/>
    <w:rsid w:val="009D7CC4"/>
    <w:rsid w:val="009F3C1A"/>
    <w:rsid w:val="00A20CA7"/>
    <w:rsid w:val="00A940AF"/>
    <w:rsid w:val="00B26ACD"/>
    <w:rsid w:val="00B336E2"/>
    <w:rsid w:val="00B72483"/>
    <w:rsid w:val="00BC53C2"/>
    <w:rsid w:val="00BD1345"/>
    <w:rsid w:val="00BD6D5C"/>
    <w:rsid w:val="00BE181E"/>
    <w:rsid w:val="00BF7211"/>
    <w:rsid w:val="00BF7A2E"/>
    <w:rsid w:val="00C21655"/>
    <w:rsid w:val="00C352B1"/>
    <w:rsid w:val="00CB0AA0"/>
    <w:rsid w:val="00CB7E10"/>
    <w:rsid w:val="00CD653C"/>
    <w:rsid w:val="00CE1A0C"/>
    <w:rsid w:val="00CE2A1F"/>
    <w:rsid w:val="00CF1DA7"/>
    <w:rsid w:val="00D40848"/>
    <w:rsid w:val="00D53100"/>
    <w:rsid w:val="00DD1C88"/>
    <w:rsid w:val="00E334B4"/>
    <w:rsid w:val="00E95301"/>
    <w:rsid w:val="00F2010A"/>
    <w:rsid w:val="00FC6717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904EF"/>
    <w:rPr>
      <w:color w:val="808080"/>
    </w:rPr>
  </w:style>
  <w:style w:type="paragraph" w:customStyle="1" w:styleId="C9ABDAD8EC0040C78DFF76FC8ACDD7D9">
    <w:name w:val="C9ABDAD8EC0040C78DFF76FC8ACDD7D9"/>
  </w:style>
  <w:style w:type="paragraph" w:customStyle="1" w:styleId="A39E33030A0846B88715D2B7516F0040">
    <w:name w:val="A39E33030A0846B88715D2B7516F0040"/>
  </w:style>
  <w:style w:type="paragraph" w:customStyle="1" w:styleId="A91FE00F1CD642EEB6CD63830BAA85E8">
    <w:name w:val="A91FE00F1CD642EEB6CD63830BAA85E8"/>
    <w:rsid w:val="00BD6D5C"/>
  </w:style>
  <w:style w:type="paragraph" w:customStyle="1" w:styleId="06F16C045E184C609DDAE2AD55BFD487">
    <w:name w:val="06F16C045E184C609DDAE2AD55BFD487"/>
    <w:rsid w:val="00BD6D5C"/>
  </w:style>
  <w:style w:type="paragraph" w:customStyle="1" w:styleId="208B10CED7C54F769D523559925C30A8">
    <w:name w:val="208B10CED7C54F769D523559925C30A8"/>
    <w:rsid w:val="00BD6D5C"/>
  </w:style>
  <w:style w:type="paragraph" w:customStyle="1" w:styleId="1FE36F275F62448A91BC659C5680C094">
    <w:name w:val="1FE36F275F62448A91BC659C5680C094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E33030A0846B88715D2B7516F00401">
    <w:name w:val="A39E33030A0846B88715D2B7516F0040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16C045E184C609DDAE2AD55BFD4871">
    <w:name w:val="06F16C045E184C609DDAE2AD55BFD487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B10CED7C54F769D523559925C30A81">
    <w:name w:val="208B10CED7C54F769D523559925C30A8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36F275F62448A91BC659C5680C0941">
    <w:name w:val="1FE36F275F62448A91BC659C5680C094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E33030A0846B88715D2B7516F00402">
    <w:name w:val="A39E33030A0846B88715D2B7516F0040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16C045E184C609DDAE2AD55BFD4872">
    <w:name w:val="06F16C045E184C609DDAE2AD55BFD487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B10CED7C54F769D523559925C30A82">
    <w:name w:val="208B10CED7C54F769D523559925C30A8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36F275F62448A91BC659C5680C0942">
    <w:name w:val="1FE36F275F62448A91BC659C5680C094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E33030A0846B88715D2B7516F00403">
    <w:name w:val="A39E33030A0846B88715D2B7516F00403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16C045E184C609DDAE2AD55BFD4873">
    <w:name w:val="06F16C045E184C609DDAE2AD55BFD4873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B10CED7C54F769D523559925C30A83">
    <w:name w:val="208B10CED7C54F769D523559925C30A83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910C0359D642FEB0F33CA0C2B671A7">
    <w:name w:val="AD910C0359D642FEB0F33CA0C2B671A7"/>
    <w:rsid w:val="009D7CC4"/>
  </w:style>
  <w:style w:type="paragraph" w:customStyle="1" w:styleId="8C0BA2EAE4EA4A969C2A5825D7B112D8">
    <w:name w:val="8C0BA2EAE4EA4A969C2A5825D7B112D8"/>
    <w:rsid w:val="009D7CC4"/>
  </w:style>
  <w:style w:type="paragraph" w:customStyle="1" w:styleId="6A0CEA619EDE4AC6BF06BABDC8CAF6D6">
    <w:name w:val="6A0CEA619EDE4AC6BF06BABDC8CAF6D6"/>
    <w:rsid w:val="009D7CC4"/>
  </w:style>
  <w:style w:type="paragraph" w:customStyle="1" w:styleId="0A82D39994164AC78234FBD3D42A990B">
    <w:name w:val="0A82D39994164AC78234FBD3D42A990B"/>
    <w:rsid w:val="009D7CC4"/>
  </w:style>
  <w:style w:type="paragraph" w:customStyle="1" w:styleId="C56FE82F2C234FE58A31AACD98497036">
    <w:name w:val="C56FE82F2C234FE58A31AACD98497036"/>
    <w:rsid w:val="009D7CC4"/>
  </w:style>
  <w:style w:type="paragraph" w:customStyle="1" w:styleId="91F3A939137E4ECB9E3E849B296E0330">
    <w:name w:val="91F3A939137E4ECB9E3E849B296E0330"/>
    <w:rsid w:val="009D7CC4"/>
  </w:style>
  <w:style w:type="paragraph" w:customStyle="1" w:styleId="32B60A43734C4BD29DF947D62BD94650">
    <w:name w:val="32B60A43734C4BD29DF947D62BD94650"/>
    <w:rsid w:val="009D7CC4"/>
  </w:style>
  <w:style w:type="paragraph" w:customStyle="1" w:styleId="D356CF426801461C9E8FC2BF39F5B6A2">
    <w:name w:val="D356CF426801461C9E8FC2BF39F5B6A2"/>
    <w:rsid w:val="009D7CC4"/>
  </w:style>
  <w:style w:type="paragraph" w:customStyle="1" w:styleId="C963DE90F7F84F7482C3B5234AAB5CEF">
    <w:name w:val="C963DE90F7F84F7482C3B5234AAB5CEF"/>
    <w:rsid w:val="009D7CC4"/>
  </w:style>
  <w:style w:type="paragraph" w:customStyle="1" w:styleId="3CFDED5A7E7B486B8AD0FFA4806041F4">
    <w:name w:val="3CFDED5A7E7B486B8AD0FFA4806041F4"/>
    <w:rsid w:val="009D7CC4"/>
  </w:style>
  <w:style w:type="paragraph" w:customStyle="1" w:styleId="31411579BE8C4AAB975A60A6D0F43EEA">
    <w:name w:val="31411579BE8C4AAB975A60A6D0F43EEA"/>
    <w:rsid w:val="009D7CC4"/>
  </w:style>
  <w:style w:type="paragraph" w:customStyle="1" w:styleId="91D01E08A28E4C358195343F9CB9F94D">
    <w:name w:val="91D01E08A28E4C358195343F9CB9F94D"/>
    <w:rsid w:val="009D7CC4"/>
  </w:style>
  <w:style w:type="paragraph" w:customStyle="1" w:styleId="84FE8C0D6E384F7F90612BAD5D065C71">
    <w:name w:val="84FE8C0D6E384F7F90612BAD5D065C71"/>
    <w:rsid w:val="009D7CC4"/>
  </w:style>
  <w:style w:type="paragraph" w:customStyle="1" w:styleId="4BBBC0A21C094B9F95EADD44EF734315">
    <w:name w:val="4BBBC0A21C094B9F95EADD44EF734315"/>
    <w:rsid w:val="009D7CC4"/>
  </w:style>
  <w:style w:type="paragraph" w:customStyle="1" w:styleId="953D0167D30C4F38B3774D8C93F1502E">
    <w:name w:val="953D0167D30C4F38B3774D8C93F1502E"/>
    <w:rsid w:val="009D7CC4"/>
  </w:style>
  <w:style w:type="paragraph" w:customStyle="1" w:styleId="B43AE5EAF88C4EDEA89C6317650D2EE5">
    <w:name w:val="B43AE5EAF88C4EDEA89C6317650D2EE5"/>
    <w:rsid w:val="009D7CC4"/>
  </w:style>
  <w:style w:type="paragraph" w:customStyle="1" w:styleId="78EDC1E86F0D4F3A9DEC799FBADF224D">
    <w:name w:val="78EDC1E86F0D4F3A9DEC799FBADF224D"/>
    <w:rsid w:val="009D7CC4"/>
  </w:style>
  <w:style w:type="paragraph" w:customStyle="1" w:styleId="F1B40BCC16014445B7ED425889C2EB00">
    <w:name w:val="F1B40BCC16014445B7ED425889C2EB00"/>
    <w:rsid w:val="009D7CC4"/>
  </w:style>
  <w:style w:type="paragraph" w:customStyle="1" w:styleId="297655C1CD88472FB0667F5212DFAE09">
    <w:name w:val="297655C1CD88472FB0667F5212DFAE09"/>
    <w:rsid w:val="009D7CC4"/>
  </w:style>
  <w:style w:type="paragraph" w:customStyle="1" w:styleId="AE88AB5A7E41450F8568BD46C6E1E52F">
    <w:name w:val="AE88AB5A7E41450F8568BD46C6E1E52F"/>
    <w:rsid w:val="009D7CC4"/>
  </w:style>
  <w:style w:type="paragraph" w:customStyle="1" w:styleId="8BE903458F70436C98247BA6793B2BCC">
    <w:name w:val="8BE903458F70436C98247BA6793B2BCC"/>
    <w:rsid w:val="009D7CC4"/>
  </w:style>
  <w:style w:type="paragraph" w:customStyle="1" w:styleId="449ABDB2CCD34AECBE01E7B6F2590854">
    <w:name w:val="449ABDB2CCD34AECBE01E7B6F2590854"/>
    <w:rsid w:val="009D7CC4"/>
  </w:style>
  <w:style w:type="paragraph" w:customStyle="1" w:styleId="FB62F625F3934B8C94979FDE695F9114">
    <w:name w:val="FB62F625F3934B8C94979FDE695F9114"/>
    <w:rsid w:val="009D7CC4"/>
  </w:style>
  <w:style w:type="paragraph" w:customStyle="1" w:styleId="20CAD77BF15548DD936760F25897E0D3">
    <w:name w:val="20CAD77BF15548DD936760F25897E0D3"/>
    <w:rsid w:val="009D7CC4"/>
  </w:style>
  <w:style w:type="paragraph" w:customStyle="1" w:styleId="D8C06C4B3BC7459E898E25F6C9AB67BF">
    <w:name w:val="D8C06C4B3BC7459E898E25F6C9AB67BF"/>
    <w:rsid w:val="009D7CC4"/>
  </w:style>
  <w:style w:type="paragraph" w:customStyle="1" w:styleId="8BE903458F70436C98247BA6793B2BCC1">
    <w:name w:val="8BE903458F70436C98247BA6793B2BCC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49ABDB2CCD34AECBE01E7B6F25908541">
    <w:name w:val="449ABDB2CCD34AECBE01E7B6F2590854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B62F625F3934B8C94979FDE695F91141">
    <w:name w:val="FB62F625F3934B8C94979FDE695F9114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CAD77BF15548DD936760F25897E0D31">
    <w:name w:val="20CAD77BF15548DD936760F25897E0D3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1">
    <w:name w:val="D8C06C4B3BC7459E898E25F6C9AB67BF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6EC69581C6D44D284C7130224CDFB5D">
    <w:name w:val="F6EC69581C6D44D284C7130224CDFB5D"/>
    <w:rsid w:val="00170220"/>
  </w:style>
  <w:style w:type="paragraph" w:customStyle="1" w:styleId="A59B5BD8E6C04C70A6AE4594362A8597">
    <w:name w:val="A59B5BD8E6C04C70A6AE4594362A8597"/>
    <w:rsid w:val="00170220"/>
  </w:style>
  <w:style w:type="paragraph" w:customStyle="1" w:styleId="5A1D1279B443400ABA7B4DFEF9696762">
    <w:name w:val="5A1D1279B443400ABA7B4DFEF9696762"/>
    <w:rsid w:val="00170220"/>
  </w:style>
  <w:style w:type="paragraph" w:customStyle="1" w:styleId="8BE903458F70436C98247BA6793B2BCC2">
    <w:name w:val="8BE903458F70436C98247BA6793B2BCC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49ABDB2CCD34AECBE01E7B6F25908542">
    <w:name w:val="449ABDB2CCD34AECBE01E7B6F2590854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B62F625F3934B8C94979FDE695F91142">
    <w:name w:val="FB62F625F3934B8C94979FDE695F9114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CAD77BF15548DD936760F25897E0D32">
    <w:name w:val="20CAD77BF15548DD936760F25897E0D3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2">
    <w:name w:val="D8C06C4B3BC7459E898E25F6C9AB67BF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59B5BD8E6C04C70A6AE4594362A85971">
    <w:name w:val="A59B5BD8E6C04C70A6AE4594362A85971"/>
    <w:rsid w:val="001702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A1D1279B443400ABA7B4DFEF96967621">
    <w:name w:val="5A1D1279B443400ABA7B4DFEF96967621"/>
    <w:rsid w:val="001702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96BD45B8C1E4A88AE7D926F9BBF3B53">
    <w:name w:val="396BD45B8C1E4A88AE7D926F9BBF3B53"/>
    <w:rsid w:val="00BE181E"/>
  </w:style>
  <w:style w:type="paragraph" w:customStyle="1" w:styleId="429A69AF5E37432198231F30E95389D5">
    <w:name w:val="429A69AF5E37432198231F30E95389D5"/>
    <w:rsid w:val="00BE181E"/>
  </w:style>
  <w:style w:type="paragraph" w:customStyle="1" w:styleId="304C3B2FE3BD43F1AA79101B2F3A86A7">
    <w:name w:val="304C3B2FE3BD43F1AA79101B2F3A86A7"/>
    <w:rsid w:val="00BE181E"/>
  </w:style>
  <w:style w:type="paragraph" w:customStyle="1" w:styleId="E5DC6F7B322E4CD18813DC944BBFE0B6">
    <w:name w:val="E5DC6F7B322E4CD18813DC944BBFE0B6"/>
    <w:rsid w:val="00BE181E"/>
  </w:style>
  <w:style w:type="paragraph" w:customStyle="1" w:styleId="4DAE7EE7055C4EE7B2CA67CAE69D3F7E">
    <w:name w:val="4DAE7EE7055C4EE7B2CA67CAE69D3F7E"/>
    <w:rsid w:val="00BE181E"/>
  </w:style>
  <w:style w:type="paragraph" w:customStyle="1" w:styleId="4FD686466E434960B03307AE44565913">
    <w:name w:val="4FD686466E434960B03307AE44565913"/>
    <w:rsid w:val="00BE181E"/>
  </w:style>
  <w:style w:type="paragraph" w:customStyle="1" w:styleId="CE7F7F9BD78C49889D0F79F2444EA09B">
    <w:name w:val="CE7F7F9BD78C49889D0F79F2444EA09B"/>
    <w:rsid w:val="00BE181E"/>
  </w:style>
  <w:style w:type="paragraph" w:customStyle="1" w:styleId="71A02ADC54E74BCF9F3C31C272B2625D">
    <w:name w:val="71A02ADC54E74BCF9F3C31C272B2625D"/>
    <w:rsid w:val="00BE181E"/>
  </w:style>
  <w:style w:type="paragraph" w:customStyle="1" w:styleId="778C19013E6C4B0E97B9F29225DE46DF">
    <w:name w:val="778C19013E6C4B0E97B9F29225DE46DF"/>
    <w:rsid w:val="00BE181E"/>
  </w:style>
  <w:style w:type="paragraph" w:customStyle="1" w:styleId="7BA80DAC0528493D88754F39072CA806">
    <w:name w:val="7BA80DAC0528493D88754F39072CA806"/>
    <w:rsid w:val="00BE181E"/>
  </w:style>
  <w:style w:type="paragraph" w:customStyle="1" w:styleId="302FC70B555E40DD90E9068472615D30">
    <w:name w:val="302FC70B555E40DD90E9068472615D30"/>
    <w:rsid w:val="00BE181E"/>
  </w:style>
  <w:style w:type="paragraph" w:customStyle="1" w:styleId="831617D83DC84B8595A1936E29876897">
    <w:name w:val="831617D83DC84B8595A1936E29876897"/>
    <w:rsid w:val="00BE181E"/>
  </w:style>
  <w:style w:type="paragraph" w:customStyle="1" w:styleId="81E2DD7AFD754E3F94884F4236994787">
    <w:name w:val="81E2DD7AFD754E3F94884F4236994787"/>
    <w:rsid w:val="00BE181E"/>
  </w:style>
  <w:style w:type="paragraph" w:customStyle="1" w:styleId="1BD5F5A1D3D642D799680135FF38A05C">
    <w:name w:val="1BD5F5A1D3D642D799680135FF38A05C"/>
    <w:rsid w:val="00BE181E"/>
  </w:style>
  <w:style w:type="paragraph" w:customStyle="1" w:styleId="2A32CDA06AE74377A70086515FB22372">
    <w:name w:val="2A32CDA06AE74377A70086515FB22372"/>
    <w:rsid w:val="00BE181E"/>
  </w:style>
  <w:style w:type="paragraph" w:customStyle="1" w:styleId="D36D322F0EFC4B9BA510494AF6AE1263">
    <w:name w:val="D36D322F0EFC4B9BA510494AF6AE1263"/>
    <w:rsid w:val="00BE181E"/>
  </w:style>
  <w:style w:type="paragraph" w:customStyle="1" w:styleId="4674577C451D4E3BB77E203E615D4D99">
    <w:name w:val="4674577C451D4E3BB77E203E615D4D99"/>
    <w:rsid w:val="00BE181E"/>
  </w:style>
  <w:style w:type="paragraph" w:customStyle="1" w:styleId="93EC7722275D4C95AC5FCBF771D34262">
    <w:name w:val="93EC7722275D4C95AC5FCBF771D34262"/>
    <w:rsid w:val="00BE181E"/>
  </w:style>
  <w:style w:type="paragraph" w:customStyle="1" w:styleId="DA93E6ECC4494357A1F9DF0B496F1C60">
    <w:name w:val="DA93E6ECC4494357A1F9DF0B496F1C60"/>
    <w:rsid w:val="00BE181E"/>
  </w:style>
  <w:style w:type="paragraph" w:customStyle="1" w:styleId="647EA73A7FB14E3CA859C58E1F8356ED">
    <w:name w:val="647EA73A7FB14E3CA859C58E1F8356ED"/>
    <w:rsid w:val="00BE181E"/>
  </w:style>
  <w:style w:type="paragraph" w:customStyle="1" w:styleId="0ECC940892194134A9D3F3156A6FBE9B">
    <w:name w:val="0ECC940892194134A9D3F3156A6FBE9B"/>
    <w:rsid w:val="00BE181E"/>
  </w:style>
  <w:style w:type="paragraph" w:customStyle="1" w:styleId="5D67EAAC078A45DDB007B2CAEC5BD09F">
    <w:name w:val="5D67EAAC078A45DDB007B2CAEC5BD09F"/>
    <w:rsid w:val="00BE181E"/>
  </w:style>
  <w:style w:type="paragraph" w:customStyle="1" w:styleId="654B6FAB1CFF401C99DC5E40F51C7578">
    <w:name w:val="654B6FAB1CFF401C99DC5E40F51C7578"/>
    <w:rsid w:val="00BE181E"/>
  </w:style>
  <w:style w:type="paragraph" w:customStyle="1" w:styleId="2A0A89E6B6AF4DC18258189FBAB48894">
    <w:name w:val="2A0A89E6B6AF4DC18258189FBAB48894"/>
    <w:rsid w:val="00BE181E"/>
  </w:style>
  <w:style w:type="paragraph" w:customStyle="1" w:styleId="E97EC11D34804F339DA5531D9DCCFED2">
    <w:name w:val="E97EC11D34804F339DA5531D9DCCFED2"/>
    <w:rsid w:val="00BE181E"/>
  </w:style>
  <w:style w:type="paragraph" w:customStyle="1" w:styleId="47A74FD99DA844F2B7BC791D821DC7B3">
    <w:name w:val="47A74FD99DA844F2B7BC791D821DC7B3"/>
    <w:rsid w:val="00BE181E"/>
  </w:style>
  <w:style w:type="paragraph" w:customStyle="1" w:styleId="FFB999FEABA24871851FD320470DABDA">
    <w:name w:val="FFB999FEABA24871851FD320470DABDA"/>
    <w:rsid w:val="00BE181E"/>
  </w:style>
  <w:style w:type="paragraph" w:customStyle="1" w:styleId="1B1BAA38C78E47D09CA780E95C496069">
    <w:name w:val="1B1BAA38C78E47D09CA780E95C496069"/>
    <w:rsid w:val="00BE181E"/>
  </w:style>
  <w:style w:type="paragraph" w:customStyle="1" w:styleId="44797AA3F5F44E18B7DD88AC824845C4">
    <w:name w:val="44797AA3F5F44E18B7DD88AC824845C4"/>
    <w:rsid w:val="00BE181E"/>
  </w:style>
  <w:style w:type="paragraph" w:customStyle="1" w:styleId="71D31D9435764EB09010F0978AAE6D77">
    <w:name w:val="71D31D9435764EB09010F0978AAE6D77"/>
    <w:rsid w:val="00BE181E"/>
  </w:style>
  <w:style w:type="paragraph" w:customStyle="1" w:styleId="A5F84ED57DD84ED791CFE28B732727CB">
    <w:name w:val="A5F84ED57DD84ED791CFE28B732727CB"/>
    <w:rsid w:val="00BE181E"/>
  </w:style>
  <w:style w:type="paragraph" w:customStyle="1" w:styleId="83ECD16E6F344C839C7C25FACEDD582C">
    <w:name w:val="83ECD16E6F344C839C7C25FACEDD582C"/>
    <w:rsid w:val="00BE181E"/>
  </w:style>
  <w:style w:type="paragraph" w:customStyle="1" w:styleId="0181C195C9B74E939D5991A3639F89DF">
    <w:name w:val="0181C195C9B74E939D5991A3639F89DF"/>
    <w:rsid w:val="00BE181E"/>
  </w:style>
  <w:style w:type="paragraph" w:customStyle="1" w:styleId="EBCE6A777BE74630BB7942346B95760E">
    <w:name w:val="EBCE6A777BE74630BB7942346B95760E"/>
    <w:rsid w:val="00BE181E"/>
  </w:style>
  <w:style w:type="paragraph" w:customStyle="1" w:styleId="C3DE85FF07374A02A1984F53D9942379">
    <w:name w:val="C3DE85FF07374A02A1984F53D9942379"/>
    <w:rsid w:val="00BE181E"/>
  </w:style>
  <w:style w:type="paragraph" w:customStyle="1" w:styleId="A2B721B5683945CBBA3AA85376FE61A0">
    <w:name w:val="A2B721B5683945CBBA3AA85376FE61A0"/>
    <w:rsid w:val="00BE181E"/>
  </w:style>
  <w:style w:type="paragraph" w:customStyle="1" w:styleId="C917DBB1EFDD4A7CB3E84CA67F1DBFDE">
    <w:name w:val="C917DBB1EFDD4A7CB3E84CA67F1DBFDE"/>
    <w:rsid w:val="00BE181E"/>
  </w:style>
  <w:style w:type="paragraph" w:customStyle="1" w:styleId="9D14CEED8786471BA867F26DED2EAD7B">
    <w:name w:val="9D14CEED8786471BA867F26DED2EAD7B"/>
    <w:rsid w:val="00BE181E"/>
  </w:style>
  <w:style w:type="paragraph" w:customStyle="1" w:styleId="96068587090145CCA2610D1516413C55">
    <w:name w:val="96068587090145CCA2610D1516413C55"/>
    <w:rsid w:val="00BE181E"/>
  </w:style>
  <w:style w:type="paragraph" w:customStyle="1" w:styleId="C9A586525D8344AFADEEF0A735BE2638">
    <w:name w:val="C9A586525D8344AFADEEF0A735BE2638"/>
    <w:rsid w:val="00BE181E"/>
  </w:style>
  <w:style w:type="paragraph" w:customStyle="1" w:styleId="017EE4645028472885ABDC5482D43544">
    <w:name w:val="017EE4645028472885ABDC5482D43544"/>
    <w:rsid w:val="00BE181E"/>
  </w:style>
  <w:style w:type="paragraph" w:customStyle="1" w:styleId="F7805A05AD1C4F92AB22DAE28B00E1C6">
    <w:name w:val="F7805A05AD1C4F92AB22DAE28B00E1C6"/>
    <w:rsid w:val="00BE181E"/>
  </w:style>
  <w:style w:type="paragraph" w:customStyle="1" w:styleId="EF31CF4216A747B9A9681F0910D2A189">
    <w:name w:val="EF31CF4216A747B9A9681F0910D2A189"/>
    <w:rsid w:val="00BE181E"/>
  </w:style>
  <w:style w:type="paragraph" w:customStyle="1" w:styleId="BA34FDEB8B564503B19FD8273E00BA3C">
    <w:name w:val="BA34FDEB8B564503B19FD8273E00BA3C"/>
    <w:rsid w:val="00BE181E"/>
  </w:style>
  <w:style w:type="paragraph" w:customStyle="1" w:styleId="DCF820F638B24914BA7A9D46CEBC1D54">
    <w:name w:val="DCF820F638B24914BA7A9D46CEBC1D54"/>
    <w:rsid w:val="00BE181E"/>
  </w:style>
  <w:style w:type="paragraph" w:customStyle="1" w:styleId="2EB972E711864CB7B6C63E61D1EE763D">
    <w:name w:val="2EB972E711864CB7B6C63E61D1EE763D"/>
    <w:rsid w:val="001D57E2"/>
  </w:style>
  <w:style w:type="paragraph" w:customStyle="1" w:styleId="F6C47F48726A45898887785654BC85EC">
    <w:name w:val="F6C47F48726A45898887785654BC85EC"/>
    <w:rsid w:val="001D57E2"/>
  </w:style>
  <w:style w:type="paragraph" w:customStyle="1" w:styleId="D94410EC83A34971A0DD6F20F4730430">
    <w:name w:val="D94410EC83A34971A0DD6F20F4730430"/>
    <w:rsid w:val="001D57E2"/>
  </w:style>
  <w:style w:type="paragraph" w:customStyle="1" w:styleId="F7805A05AD1C4F92AB22DAE28B00E1C61">
    <w:name w:val="F7805A05AD1C4F92AB22DAE28B00E1C6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31CF4216A747B9A9681F0910D2A1891">
    <w:name w:val="EF31CF4216A747B9A9681F0910D2A189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A34FDEB8B564503B19FD8273E00BA3C1">
    <w:name w:val="BA34FDEB8B564503B19FD8273E00BA3C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820F638B24914BA7A9D46CEBC1D541">
    <w:name w:val="DCF820F638B24914BA7A9D46CEBC1D54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3">
    <w:name w:val="D8C06C4B3BC7459E898E25F6C9AB67BF3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4410EC83A34971A0DD6F20F47304301">
    <w:name w:val="D94410EC83A34971A0DD6F20F4730430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7805A05AD1C4F92AB22DAE28B00E1C62">
    <w:name w:val="F7805A05AD1C4F92AB22DAE28B00E1C6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31CF4216A747B9A9681F0910D2A1892">
    <w:name w:val="EF31CF4216A747B9A9681F0910D2A189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A34FDEB8B564503B19FD8273E00BA3C2">
    <w:name w:val="BA34FDEB8B564503B19FD8273E00BA3C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820F638B24914BA7A9D46CEBC1D542">
    <w:name w:val="DCF820F638B24914BA7A9D46CEBC1D54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4">
    <w:name w:val="D8C06C4B3BC7459E898E25F6C9AB67BF4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4410EC83A34971A0DD6F20F47304302">
    <w:name w:val="D94410EC83A34971A0DD6F20F4730430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7805A05AD1C4F92AB22DAE28B00E1C63">
    <w:name w:val="F7805A05AD1C4F92AB22DAE28B00E1C6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31CF4216A747B9A9681F0910D2A1893">
    <w:name w:val="EF31CF4216A747B9A9681F0910D2A189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A34FDEB8B564503B19FD8273E00BA3C3">
    <w:name w:val="BA34FDEB8B564503B19FD8273E00BA3C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820F638B24914BA7A9D46CEBC1D543">
    <w:name w:val="DCF820F638B24914BA7A9D46CEBC1D54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5">
    <w:name w:val="D8C06C4B3BC7459E898E25F6C9AB67BF5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4410EC83A34971A0DD6F20F47304303">
    <w:name w:val="D94410EC83A34971A0DD6F20F4730430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99F562A4A7D41A689C75B68B4007577">
    <w:name w:val="799F562A4A7D41A689C75B68B4007577"/>
    <w:rsid w:val="00134465"/>
    <w:pPr>
      <w:spacing w:after="160" w:line="259" w:lineRule="auto"/>
    </w:pPr>
  </w:style>
  <w:style w:type="paragraph" w:customStyle="1" w:styleId="F7805A05AD1C4F92AB22DAE28B00E1C64">
    <w:name w:val="F7805A05AD1C4F92AB22DAE28B00E1C64"/>
    <w:rsid w:val="00DD1C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31CF4216A747B9A9681F0910D2A1894">
    <w:name w:val="EF31CF4216A747B9A9681F0910D2A1894"/>
    <w:rsid w:val="00DD1C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A34FDEB8B564503B19FD8273E00BA3C4">
    <w:name w:val="BA34FDEB8B564503B19FD8273E00BA3C4"/>
    <w:rsid w:val="00DD1C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820F638B24914BA7A9D46CEBC1D544">
    <w:name w:val="DCF820F638B24914BA7A9D46CEBC1D544"/>
    <w:rsid w:val="00DD1C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6">
    <w:name w:val="D8C06C4B3BC7459E898E25F6C9AB67BF6"/>
    <w:rsid w:val="00DD1C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4410EC83A34971A0DD6F20F47304304">
    <w:name w:val="D94410EC83A34971A0DD6F20F47304304"/>
    <w:rsid w:val="00DD1C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7805A05AD1C4F92AB22DAE28B00E1C65">
    <w:name w:val="F7805A05AD1C4F92AB22DAE28B00E1C65"/>
    <w:rsid w:val="0012263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31CF4216A747B9A9681F0910D2A1895">
    <w:name w:val="EF31CF4216A747B9A9681F0910D2A1895"/>
    <w:rsid w:val="0012263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A34FDEB8B564503B19FD8273E00BA3C5">
    <w:name w:val="BA34FDEB8B564503B19FD8273E00BA3C5"/>
    <w:rsid w:val="0012263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820F638B24914BA7A9D46CEBC1D545">
    <w:name w:val="DCF820F638B24914BA7A9D46CEBC1D545"/>
    <w:rsid w:val="0012263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7">
    <w:name w:val="D8C06C4B3BC7459E898E25F6C9AB67BF7"/>
    <w:rsid w:val="0012263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4410EC83A34971A0DD6F20F47304305">
    <w:name w:val="D94410EC83A34971A0DD6F20F47304305"/>
    <w:rsid w:val="0012263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A8B46E2367F464D83C856E2AB1B1470">
    <w:name w:val="2A8B46E2367F464D83C856E2AB1B1470"/>
    <w:rsid w:val="00122632"/>
    <w:pPr>
      <w:spacing w:after="160" w:line="259" w:lineRule="auto"/>
    </w:pPr>
  </w:style>
  <w:style w:type="paragraph" w:customStyle="1" w:styleId="BA34FDEB8B564503B19FD8273E00BA3C6">
    <w:name w:val="BA34FDEB8B564503B19FD8273E00BA3C6"/>
    <w:rsid w:val="009F3C1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820F638B24914BA7A9D46CEBC1D546">
    <w:name w:val="DCF820F638B24914BA7A9D46CEBC1D546"/>
    <w:rsid w:val="009F3C1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8">
    <w:name w:val="D8C06C4B3BC7459E898E25F6C9AB67BF8"/>
    <w:rsid w:val="009F3C1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4410EC83A34971A0DD6F20F47304306">
    <w:name w:val="D94410EC83A34971A0DD6F20F47304306"/>
    <w:rsid w:val="009F3C1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5B4088C6AA6485AA9960F1CEF9A0B2F">
    <w:name w:val="D5B4088C6AA6485AA9960F1CEF9A0B2F"/>
    <w:rsid w:val="009F3C1A"/>
    <w:pPr>
      <w:spacing w:after="160" w:line="259" w:lineRule="auto"/>
    </w:pPr>
  </w:style>
  <w:style w:type="paragraph" w:customStyle="1" w:styleId="D9D75FC538574F48ABDBD665B1AB5CA3">
    <w:name w:val="D9D75FC538574F48ABDBD665B1AB5CA3"/>
    <w:rsid w:val="009F3C1A"/>
    <w:pPr>
      <w:spacing w:after="160" w:line="259" w:lineRule="auto"/>
    </w:pPr>
  </w:style>
  <w:style w:type="paragraph" w:customStyle="1" w:styleId="D5B4088C6AA6485AA9960F1CEF9A0B2F1">
    <w:name w:val="D5B4088C6AA6485AA9960F1CEF9A0B2F1"/>
    <w:rsid w:val="00FC671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D75FC538574F48ABDBD665B1AB5CA31">
    <w:name w:val="D9D75FC538574F48ABDBD665B1AB5CA31"/>
    <w:rsid w:val="00FC671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A34FDEB8B564503B19FD8273E00BA3C7">
    <w:name w:val="BA34FDEB8B564503B19FD8273E00BA3C7"/>
    <w:rsid w:val="00FC671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820F638B24914BA7A9D46CEBC1D547">
    <w:name w:val="DCF820F638B24914BA7A9D46CEBC1D547"/>
    <w:rsid w:val="00FC671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9">
    <w:name w:val="D8C06C4B3BC7459E898E25F6C9AB67BF9"/>
    <w:rsid w:val="00FC671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4410EC83A34971A0DD6F20F47304307">
    <w:name w:val="D94410EC83A34971A0DD6F20F47304307"/>
    <w:rsid w:val="00FC671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7196327E2394CA8A8A2D28EFFB427E3">
    <w:name w:val="D7196327E2394CA8A8A2D28EFFB427E3"/>
    <w:rsid w:val="00FC6717"/>
    <w:pPr>
      <w:spacing w:after="160" w:line="259" w:lineRule="auto"/>
    </w:pPr>
  </w:style>
  <w:style w:type="paragraph" w:customStyle="1" w:styleId="D5B4088C6AA6485AA9960F1CEF9A0B2F2">
    <w:name w:val="D5B4088C6AA6485AA9960F1CEF9A0B2F2"/>
    <w:rsid w:val="00D4084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D75FC538574F48ABDBD665B1AB5CA32">
    <w:name w:val="D9D75FC538574F48ABDBD665B1AB5CA32"/>
    <w:rsid w:val="00D4084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10">
    <w:name w:val="D8C06C4B3BC7459E898E25F6C9AB67BF10"/>
    <w:rsid w:val="00D4084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4410EC83A34971A0DD6F20F47304308">
    <w:name w:val="D94410EC83A34971A0DD6F20F47304308"/>
    <w:rsid w:val="00D4084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5B4088C6AA6485AA9960F1CEF9A0B2F3">
    <w:name w:val="D5B4088C6AA6485AA9960F1CEF9A0B2F3"/>
    <w:rsid w:val="00914CD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D75FC538574F48ABDBD665B1AB5CA33">
    <w:name w:val="D9D75FC538574F48ABDBD665B1AB5CA33"/>
    <w:rsid w:val="00914CD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11">
    <w:name w:val="D8C06C4B3BC7459E898E25F6C9AB67BF11"/>
    <w:rsid w:val="00914CD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4410EC83A34971A0DD6F20F47304309">
    <w:name w:val="D94410EC83A34971A0DD6F20F47304309"/>
    <w:rsid w:val="00914CD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5B4088C6AA6485AA9960F1CEF9A0B2F4">
    <w:name w:val="D5B4088C6AA6485AA9960F1CEF9A0B2F4"/>
    <w:rsid w:val="00CD653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D75FC538574F48ABDBD665B1AB5CA34">
    <w:name w:val="D9D75FC538574F48ABDBD665B1AB5CA34"/>
    <w:rsid w:val="00CD653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12">
    <w:name w:val="D8C06C4B3BC7459E898E25F6C9AB67BF12"/>
    <w:rsid w:val="00CD653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4410EC83A34971A0DD6F20F473043010">
    <w:name w:val="D94410EC83A34971A0DD6F20F473043010"/>
    <w:rsid w:val="00CD653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5B4088C6AA6485AA9960F1CEF9A0B2F5">
    <w:name w:val="D5B4088C6AA6485AA9960F1CEF9A0B2F5"/>
    <w:rsid w:val="006D68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D75FC538574F48ABDBD665B1AB5CA35">
    <w:name w:val="D9D75FC538574F48ABDBD665B1AB5CA35"/>
    <w:rsid w:val="006D68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13">
    <w:name w:val="D8C06C4B3BC7459E898E25F6C9AB67BF13"/>
    <w:rsid w:val="006D68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4410EC83A34971A0DD6F20F473043011">
    <w:name w:val="D94410EC83A34971A0DD6F20F473043011"/>
    <w:rsid w:val="006D68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113498EE42E41EE8D14101220DB2114">
    <w:name w:val="3113498EE42E41EE8D14101220DB2114"/>
    <w:rsid w:val="006D68C1"/>
    <w:pPr>
      <w:spacing w:after="160" w:line="259" w:lineRule="auto"/>
    </w:pPr>
  </w:style>
  <w:style w:type="paragraph" w:customStyle="1" w:styleId="846742D6FF2F4747821A2404C4FC84ED">
    <w:name w:val="846742D6FF2F4747821A2404C4FC84ED"/>
    <w:rsid w:val="006D68C1"/>
    <w:pPr>
      <w:spacing w:after="160" w:line="259" w:lineRule="auto"/>
    </w:pPr>
  </w:style>
  <w:style w:type="paragraph" w:customStyle="1" w:styleId="161E3D3538C641B2B5BDF0AE6012FB19">
    <w:name w:val="161E3D3538C641B2B5BDF0AE6012FB19"/>
    <w:rsid w:val="006D68C1"/>
    <w:pPr>
      <w:spacing w:after="160" w:line="259" w:lineRule="auto"/>
    </w:pPr>
  </w:style>
  <w:style w:type="paragraph" w:customStyle="1" w:styleId="87C5C80D1A0D42C8A0024BC4DFA97C2D">
    <w:name w:val="87C5C80D1A0D42C8A0024BC4DFA97C2D"/>
    <w:rsid w:val="006D68C1"/>
    <w:pPr>
      <w:spacing w:after="160" w:line="259" w:lineRule="auto"/>
    </w:pPr>
  </w:style>
  <w:style w:type="paragraph" w:customStyle="1" w:styleId="2410BF11D9F8496CB571CE60BFF7A059">
    <w:name w:val="2410BF11D9F8496CB571CE60BFF7A059"/>
    <w:rsid w:val="006D68C1"/>
    <w:pPr>
      <w:spacing w:after="160" w:line="259" w:lineRule="auto"/>
    </w:pPr>
  </w:style>
  <w:style w:type="paragraph" w:customStyle="1" w:styleId="28DD448A429D4197BD7B0A25CB433D53">
    <w:name w:val="28DD448A429D4197BD7B0A25CB433D53"/>
    <w:rsid w:val="006D68C1"/>
    <w:pPr>
      <w:spacing w:after="160" w:line="259" w:lineRule="auto"/>
    </w:pPr>
  </w:style>
  <w:style w:type="paragraph" w:customStyle="1" w:styleId="11A33E02A0FC4748A529A73EA7C60F65">
    <w:name w:val="11A33E02A0FC4748A529A73EA7C60F65"/>
    <w:rsid w:val="006D68C1"/>
    <w:pPr>
      <w:spacing w:after="160" w:line="259" w:lineRule="auto"/>
    </w:pPr>
  </w:style>
  <w:style w:type="paragraph" w:customStyle="1" w:styleId="09866FBAB5A6471DB5B66721EF2DA022">
    <w:name w:val="09866FBAB5A6471DB5B66721EF2DA022"/>
    <w:rsid w:val="006D68C1"/>
    <w:pPr>
      <w:spacing w:after="160" w:line="259" w:lineRule="auto"/>
    </w:pPr>
  </w:style>
  <w:style w:type="paragraph" w:customStyle="1" w:styleId="D5B4088C6AA6485AA9960F1CEF9A0B2F6">
    <w:name w:val="D5B4088C6AA6485AA9960F1CEF9A0B2F6"/>
    <w:rsid w:val="00CE2A1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D75FC538574F48ABDBD665B1AB5CA36">
    <w:name w:val="D9D75FC538574F48ABDBD665B1AB5CA36"/>
    <w:rsid w:val="00CE2A1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14">
    <w:name w:val="D8C06C4B3BC7459E898E25F6C9AB67BF14"/>
    <w:rsid w:val="00CE2A1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A33E02A0FC4748A529A73EA7C60F651">
    <w:name w:val="11A33E02A0FC4748A529A73EA7C60F651"/>
    <w:rsid w:val="00CE2A1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5B4088C6AA6485AA9960F1CEF9A0B2F7">
    <w:name w:val="D5B4088C6AA6485AA9960F1CEF9A0B2F7"/>
    <w:rsid w:val="0095498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D75FC538574F48ABDBD665B1AB5CA37">
    <w:name w:val="D9D75FC538574F48ABDBD665B1AB5CA37"/>
    <w:rsid w:val="0095498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15">
    <w:name w:val="D8C06C4B3BC7459E898E25F6C9AB67BF15"/>
    <w:rsid w:val="0095498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A33E02A0FC4748A529A73EA7C60F652">
    <w:name w:val="11A33E02A0FC4748A529A73EA7C60F652"/>
    <w:rsid w:val="0095498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5B4088C6AA6485AA9960F1CEF9A0B2F8">
    <w:name w:val="D5B4088C6AA6485AA9960F1CEF9A0B2F8"/>
    <w:rsid w:val="009A71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D75FC538574F48ABDBD665B1AB5CA38">
    <w:name w:val="D9D75FC538574F48ABDBD665B1AB5CA38"/>
    <w:rsid w:val="009A71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16">
    <w:name w:val="D8C06C4B3BC7459E898E25F6C9AB67BF16"/>
    <w:rsid w:val="009A71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A33E02A0FC4748A529A73EA7C60F653">
    <w:name w:val="11A33E02A0FC4748A529A73EA7C60F653"/>
    <w:rsid w:val="009A71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5B4088C6AA6485AA9960F1CEF9A0B2F9">
    <w:name w:val="D5B4088C6AA6485AA9960F1CEF9A0B2F9"/>
    <w:rsid w:val="009A71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D75FC538574F48ABDBD665B1AB5CA39">
    <w:name w:val="D9D75FC538574F48ABDBD665B1AB5CA39"/>
    <w:rsid w:val="009A71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5B4088C6AA6485AA9960F1CEF9A0B2F10">
    <w:name w:val="D5B4088C6AA6485AA9960F1CEF9A0B2F10"/>
    <w:rsid w:val="00924C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D75FC538574F48ABDBD665B1AB5CA310">
    <w:name w:val="D9D75FC538574F48ABDBD665B1AB5CA310"/>
    <w:rsid w:val="00924C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17">
    <w:name w:val="D8C06C4B3BC7459E898E25F6C9AB67BF17"/>
    <w:rsid w:val="00924C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A33E02A0FC4748A529A73EA7C60F654">
    <w:name w:val="11A33E02A0FC4748A529A73EA7C60F654"/>
    <w:rsid w:val="00924C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5B4088C6AA6485AA9960F1CEF9A0B2F11">
    <w:name w:val="D5B4088C6AA6485AA9960F1CEF9A0B2F11"/>
    <w:rsid w:val="00B336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D75FC538574F48ABDBD665B1AB5CA311">
    <w:name w:val="D9D75FC538574F48ABDBD665B1AB5CA311"/>
    <w:rsid w:val="00B336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18">
    <w:name w:val="D8C06C4B3BC7459E898E25F6C9AB67BF18"/>
    <w:rsid w:val="00B336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A33E02A0FC4748A529A73EA7C60F655">
    <w:name w:val="11A33E02A0FC4748A529A73EA7C60F655"/>
    <w:rsid w:val="00B336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3EFBA7D5EFF4403979F34F994E37A24">
    <w:name w:val="63EFBA7D5EFF4403979F34F994E37A24"/>
    <w:rsid w:val="00BF7211"/>
  </w:style>
  <w:style w:type="paragraph" w:customStyle="1" w:styleId="E887861E9001421DB810687C5C5C13A0">
    <w:name w:val="E887861E9001421DB810687C5C5C13A0"/>
    <w:rsid w:val="00BF7211"/>
  </w:style>
  <w:style w:type="paragraph" w:customStyle="1" w:styleId="11A33E02A0FC4748A529A73EA7C60F656">
    <w:name w:val="11A33E02A0FC4748A529A73EA7C60F656"/>
    <w:rsid w:val="005863B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FAD349A9F204F97A2F414417A634CA1">
    <w:name w:val="0FAD349A9F204F97A2F414417A634CA1"/>
    <w:rsid w:val="0031726B"/>
  </w:style>
  <w:style w:type="paragraph" w:customStyle="1" w:styleId="8F1750E8A1BF4DE4B9552E5458AD6DCA">
    <w:name w:val="8F1750E8A1BF4DE4B9552E5458AD6DCA"/>
    <w:rsid w:val="0031726B"/>
  </w:style>
  <w:style w:type="paragraph" w:customStyle="1" w:styleId="C15A6A419DE14CFA8843CC6AE3B2C330">
    <w:name w:val="C15A6A419DE14CFA8843CC6AE3B2C330"/>
    <w:rsid w:val="0031726B"/>
  </w:style>
  <w:style w:type="paragraph" w:customStyle="1" w:styleId="96C3A9B53F86406DA70B183275EC0EC3">
    <w:name w:val="96C3A9B53F86406DA70B183275EC0EC3"/>
    <w:rsid w:val="0031726B"/>
  </w:style>
  <w:style w:type="paragraph" w:customStyle="1" w:styleId="4D9663C925EB41238489F150BE9F7963">
    <w:name w:val="4D9663C925EB41238489F150BE9F7963"/>
    <w:rsid w:val="0031726B"/>
  </w:style>
  <w:style w:type="paragraph" w:customStyle="1" w:styleId="DE7A55FB081F4D1A9F7A687A1CE0B218">
    <w:name w:val="DE7A55FB081F4D1A9F7A687A1CE0B218"/>
    <w:rsid w:val="0031726B"/>
  </w:style>
  <w:style w:type="paragraph" w:customStyle="1" w:styleId="A1D87B8218F344848795E34DA0411C60">
    <w:name w:val="A1D87B8218F344848795E34DA0411C60"/>
    <w:rsid w:val="0006299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A33E02A0FC4748A529A73EA7C60F657">
    <w:name w:val="11A33E02A0FC4748A529A73EA7C60F657"/>
    <w:rsid w:val="0006299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D8B7E1B75374519BCFFD0EEEC0171CE">
    <w:name w:val="1D8B7E1B75374519BCFFD0EEEC0171CE"/>
    <w:rsid w:val="00062993"/>
  </w:style>
  <w:style w:type="paragraph" w:customStyle="1" w:styleId="DC23AE464C44401B8828432FA551EC81">
    <w:name w:val="DC23AE464C44401B8828432FA551EC81"/>
    <w:rsid w:val="00062993"/>
  </w:style>
  <w:style w:type="paragraph" w:customStyle="1" w:styleId="4BFB217CA5AC4B6F910F1240ADD281FD">
    <w:name w:val="4BFB217CA5AC4B6F910F1240ADD281FD"/>
    <w:rsid w:val="00062993"/>
  </w:style>
  <w:style w:type="paragraph" w:customStyle="1" w:styleId="F9B8459E7651456D8A538E772600D0C6">
    <w:name w:val="F9B8459E7651456D8A538E772600D0C6"/>
    <w:rsid w:val="00062993"/>
  </w:style>
  <w:style w:type="paragraph" w:customStyle="1" w:styleId="1AB9240AD14542349631D8D540485FA2">
    <w:name w:val="1AB9240AD14542349631D8D540485FA2"/>
    <w:rsid w:val="00062993"/>
  </w:style>
  <w:style w:type="paragraph" w:customStyle="1" w:styleId="8D58D9B44FDC41A39ED14C964492D2E8">
    <w:name w:val="8D58D9B44FDC41A39ED14C964492D2E8"/>
    <w:rsid w:val="00062993"/>
  </w:style>
  <w:style w:type="paragraph" w:customStyle="1" w:styleId="F9B8459E7651456D8A538E772600D0C61">
    <w:name w:val="F9B8459E7651456D8A538E772600D0C61"/>
    <w:rsid w:val="009904E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BC4367823D44B708CF523D243B51749">
    <w:name w:val="0BC4367823D44B708CF523D243B51749"/>
    <w:rsid w:val="009904EF"/>
  </w:style>
  <w:style w:type="paragraph" w:customStyle="1" w:styleId="C89A50B5E0164E15806AE5D18AD8EEA3">
    <w:name w:val="C89A50B5E0164E15806AE5D18AD8EEA3"/>
    <w:rsid w:val="009904EF"/>
  </w:style>
  <w:style w:type="paragraph" w:customStyle="1" w:styleId="D9E4794AFF00414C8FB121EF43BCBD04">
    <w:name w:val="D9E4794AFF00414C8FB121EF43BCBD04"/>
    <w:rsid w:val="009904EF"/>
  </w:style>
  <w:style w:type="paragraph" w:customStyle="1" w:styleId="7304580652E1460FA4B2148FBF85993D">
    <w:name w:val="7304580652E1460FA4B2148FBF85993D"/>
    <w:rsid w:val="009904EF"/>
  </w:style>
  <w:style w:type="paragraph" w:customStyle="1" w:styleId="0B222BD590CE4AF29A2264AB579D7EE4">
    <w:name w:val="0B222BD590CE4AF29A2264AB579D7EE4"/>
    <w:rsid w:val="009904EF"/>
  </w:style>
  <w:style w:type="paragraph" w:customStyle="1" w:styleId="CB99083FA481449AA1D4E2BD1ADB772F">
    <w:name w:val="CB99083FA481449AA1D4E2BD1ADB772F"/>
    <w:rsid w:val="009904EF"/>
  </w:style>
  <w:style w:type="paragraph" w:customStyle="1" w:styleId="37C81752E2054290BCC94D6E560FF5C6">
    <w:name w:val="37C81752E2054290BCC94D6E560FF5C6"/>
    <w:rsid w:val="009904EF"/>
  </w:style>
  <w:style w:type="paragraph" w:customStyle="1" w:styleId="8010938327EC44EF829586DC7DF578DD">
    <w:name w:val="8010938327EC44EF829586DC7DF578DD"/>
    <w:rsid w:val="009904EF"/>
  </w:style>
  <w:style w:type="paragraph" w:customStyle="1" w:styleId="A53B2BCEFFCE4164AAC3C61E1610577D">
    <w:name w:val="A53B2BCEFFCE4164AAC3C61E1610577D"/>
    <w:rsid w:val="009904EF"/>
  </w:style>
  <w:style w:type="paragraph" w:customStyle="1" w:styleId="631BDA753ACA46C48DB1CE334FEF47F9">
    <w:name w:val="631BDA753ACA46C48DB1CE334FEF47F9"/>
    <w:rsid w:val="009904EF"/>
  </w:style>
  <w:style w:type="paragraph" w:customStyle="1" w:styleId="2B8BAD64D0584CBFAD53C8D6F623CBF6">
    <w:name w:val="2B8BAD64D0584CBFAD53C8D6F623CBF6"/>
    <w:rsid w:val="009904EF"/>
  </w:style>
  <w:style w:type="paragraph" w:customStyle="1" w:styleId="EF97103FB10548A1938DAF48FFFD3C73">
    <w:name w:val="EF97103FB10548A1938DAF48FFFD3C73"/>
    <w:rsid w:val="009904EF"/>
  </w:style>
  <w:style w:type="paragraph" w:customStyle="1" w:styleId="6264EC4378D04C4999284A22F0CF3221">
    <w:name w:val="6264EC4378D04C4999284A22F0CF3221"/>
    <w:rsid w:val="009904EF"/>
  </w:style>
  <w:style w:type="paragraph" w:customStyle="1" w:styleId="3B27C068A4354324BC13691E8E727B47">
    <w:name w:val="3B27C068A4354324BC13691E8E727B47"/>
    <w:rsid w:val="009904EF"/>
  </w:style>
  <w:style w:type="paragraph" w:customStyle="1" w:styleId="591829737C9F445089F6BE67C0631075">
    <w:name w:val="591829737C9F445089F6BE67C0631075"/>
    <w:rsid w:val="009904EF"/>
  </w:style>
  <w:style w:type="paragraph" w:customStyle="1" w:styleId="8D08932BBA2C4B988E67E06F6CE6772C">
    <w:name w:val="8D08932BBA2C4B988E67E06F6CE6772C"/>
    <w:rsid w:val="009904EF"/>
  </w:style>
  <w:style w:type="paragraph" w:customStyle="1" w:styleId="2747196C0FC64BB08B71CF2E7DEECD76">
    <w:name w:val="2747196C0FC64BB08B71CF2E7DEECD76"/>
    <w:rsid w:val="009904EF"/>
  </w:style>
  <w:style w:type="paragraph" w:customStyle="1" w:styleId="C9855BE752EB4D50B43A51B6EC1E33DE">
    <w:name w:val="C9855BE752EB4D50B43A51B6EC1E33DE"/>
    <w:rsid w:val="009904EF"/>
  </w:style>
  <w:style w:type="paragraph" w:customStyle="1" w:styleId="416BA547649E4185B6D6B437D16DEE24">
    <w:name w:val="416BA547649E4185B6D6B437D16DEE24"/>
    <w:rsid w:val="009904EF"/>
  </w:style>
  <w:style w:type="paragraph" w:customStyle="1" w:styleId="48D242FDB99B4DC9A719EC4F8995279B">
    <w:name w:val="48D242FDB99B4DC9A719EC4F8995279B"/>
    <w:rsid w:val="009904EF"/>
  </w:style>
  <w:style w:type="paragraph" w:customStyle="1" w:styleId="E8EBC1CDDD4A45F8BE155DAC6D1208DF">
    <w:name w:val="E8EBC1CDDD4A45F8BE155DAC6D1208DF"/>
    <w:rsid w:val="00355BA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904EF"/>
    <w:rPr>
      <w:color w:val="808080"/>
    </w:rPr>
  </w:style>
  <w:style w:type="paragraph" w:customStyle="1" w:styleId="C9ABDAD8EC0040C78DFF76FC8ACDD7D9">
    <w:name w:val="C9ABDAD8EC0040C78DFF76FC8ACDD7D9"/>
  </w:style>
  <w:style w:type="paragraph" w:customStyle="1" w:styleId="A39E33030A0846B88715D2B7516F0040">
    <w:name w:val="A39E33030A0846B88715D2B7516F0040"/>
  </w:style>
  <w:style w:type="paragraph" w:customStyle="1" w:styleId="A91FE00F1CD642EEB6CD63830BAA85E8">
    <w:name w:val="A91FE00F1CD642EEB6CD63830BAA85E8"/>
    <w:rsid w:val="00BD6D5C"/>
  </w:style>
  <w:style w:type="paragraph" w:customStyle="1" w:styleId="06F16C045E184C609DDAE2AD55BFD487">
    <w:name w:val="06F16C045E184C609DDAE2AD55BFD487"/>
    <w:rsid w:val="00BD6D5C"/>
  </w:style>
  <w:style w:type="paragraph" w:customStyle="1" w:styleId="208B10CED7C54F769D523559925C30A8">
    <w:name w:val="208B10CED7C54F769D523559925C30A8"/>
    <w:rsid w:val="00BD6D5C"/>
  </w:style>
  <w:style w:type="paragraph" w:customStyle="1" w:styleId="1FE36F275F62448A91BC659C5680C094">
    <w:name w:val="1FE36F275F62448A91BC659C5680C094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E33030A0846B88715D2B7516F00401">
    <w:name w:val="A39E33030A0846B88715D2B7516F0040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16C045E184C609DDAE2AD55BFD4871">
    <w:name w:val="06F16C045E184C609DDAE2AD55BFD487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B10CED7C54F769D523559925C30A81">
    <w:name w:val="208B10CED7C54F769D523559925C30A8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36F275F62448A91BC659C5680C0941">
    <w:name w:val="1FE36F275F62448A91BC659C5680C094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E33030A0846B88715D2B7516F00402">
    <w:name w:val="A39E33030A0846B88715D2B7516F0040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16C045E184C609DDAE2AD55BFD4872">
    <w:name w:val="06F16C045E184C609DDAE2AD55BFD487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B10CED7C54F769D523559925C30A82">
    <w:name w:val="208B10CED7C54F769D523559925C30A8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36F275F62448A91BC659C5680C0942">
    <w:name w:val="1FE36F275F62448A91BC659C5680C094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E33030A0846B88715D2B7516F00403">
    <w:name w:val="A39E33030A0846B88715D2B7516F00403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16C045E184C609DDAE2AD55BFD4873">
    <w:name w:val="06F16C045E184C609DDAE2AD55BFD4873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B10CED7C54F769D523559925C30A83">
    <w:name w:val="208B10CED7C54F769D523559925C30A83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910C0359D642FEB0F33CA0C2B671A7">
    <w:name w:val="AD910C0359D642FEB0F33CA0C2B671A7"/>
    <w:rsid w:val="009D7CC4"/>
  </w:style>
  <w:style w:type="paragraph" w:customStyle="1" w:styleId="8C0BA2EAE4EA4A969C2A5825D7B112D8">
    <w:name w:val="8C0BA2EAE4EA4A969C2A5825D7B112D8"/>
    <w:rsid w:val="009D7CC4"/>
  </w:style>
  <w:style w:type="paragraph" w:customStyle="1" w:styleId="6A0CEA619EDE4AC6BF06BABDC8CAF6D6">
    <w:name w:val="6A0CEA619EDE4AC6BF06BABDC8CAF6D6"/>
    <w:rsid w:val="009D7CC4"/>
  </w:style>
  <w:style w:type="paragraph" w:customStyle="1" w:styleId="0A82D39994164AC78234FBD3D42A990B">
    <w:name w:val="0A82D39994164AC78234FBD3D42A990B"/>
    <w:rsid w:val="009D7CC4"/>
  </w:style>
  <w:style w:type="paragraph" w:customStyle="1" w:styleId="C56FE82F2C234FE58A31AACD98497036">
    <w:name w:val="C56FE82F2C234FE58A31AACD98497036"/>
    <w:rsid w:val="009D7CC4"/>
  </w:style>
  <w:style w:type="paragraph" w:customStyle="1" w:styleId="91F3A939137E4ECB9E3E849B296E0330">
    <w:name w:val="91F3A939137E4ECB9E3E849B296E0330"/>
    <w:rsid w:val="009D7CC4"/>
  </w:style>
  <w:style w:type="paragraph" w:customStyle="1" w:styleId="32B60A43734C4BD29DF947D62BD94650">
    <w:name w:val="32B60A43734C4BD29DF947D62BD94650"/>
    <w:rsid w:val="009D7CC4"/>
  </w:style>
  <w:style w:type="paragraph" w:customStyle="1" w:styleId="D356CF426801461C9E8FC2BF39F5B6A2">
    <w:name w:val="D356CF426801461C9E8FC2BF39F5B6A2"/>
    <w:rsid w:val="009D7CC4"/>
  </w:style>
  <w:style w:type="paragraph" w:customStyle="1" w:styleId="C963DE90F7F84F7482C3B5234AAB5CEF">
    <w:name w:val="C963DE90F7F84F7482C3B5234AAB5CEF"/>
    <w:rsid w:val="009D7CC4"/>
  </w:style>
  <w:style w:type="paragraph" w:customStyle="1" w:styleId="3CFDED5A7E7B486B8AD0FFA4806041F4">
    <w:name w:val="3CFDED5A7E7B486B8AD0FFA4806041F4"/>
    <w:rsid w:val="009D7CC4"/>
  </w:style>
  <w:style w:type="paragraph" w:customStyle="1" w:styleId="31411579BE8C4AAB975A60A6D0F43EEA">
    <w:name w:val="31411579BE8C4AAB975A60A6D0F43EEA"/>
    <w:rsid w:val="009D7CC4"/>
  </w:style>
  <w:style w:type="paragraph" w:customStyle="1" w:styleId="91D01E08A28E4C358195343F9CB9F94D">
    <w:name w:val="91D01E08A28E4C358195343F9CB9F94D"/>
    <w:rsid w:val="009D7CC4"/>
  </w:style>
  <w:style w:type="paragraph" w:customStyle="1" w:styleId="84FE8C0D6E384F7F90612BAD5D065C71">
    <w:name w:val="84FE8C0D6E384F7F90612BAD5D065C71"/>
    <w:rsid w:val="009D7CC4"/>
  </w:style>
  <w:style w:type="paragraph" w:customStyle="1" w:styleId="4BBBC0A21C094B9F95EADD44EF734315">
    <w:name w:val="4BBBC0A21C094B9F95EADD44EF734315"/>
    <w:rsid w:val="009D7CC4"/>
  </w:style>
  <w:style w:type="paragraph" w:customStyle="1" w:styleId="953D0167D30C4F38B3774D8C93F1502E">
    <w:name w:val="953D0167D30C4F38B3774D8C93F1502E"/>
    <w:rsid w:val="009D7CC4"/>
  </w:style>
  <w:style w:type="paragraph" w:customStyle="1" w:styleId="B43AE5EAF88C4EDEA89C6317650D2EE5">
    <w:name w:val="B43AE5EAF88C4EDEA89C6317650D2EE5"/>
    <w:rsid w:val="009D7CC4"/>
  </w:style>
  <w:style w:type="paragraph" w:customStyle="1" w:styleId="78EDC1E86F0D4F3A9DEC799FBADF224D">
    <w:name w:val="78EDC1E86F0D4F3A9DEC799FBADF224D"/>
    <w:rsid w:val="009D7CC4"/>
  </w:style>
  <w:style w:type="paragraph" w:customStyle="1" w:styleId="F1B40BCC16014445B7ED425889C2EB00">
    <w:name w:val="F1B40BCC16014445B7ED425889C2EB00"/>
    <w:rsid w:val="009D7CC4"/>
  </w:style>
  <w:style w:type="paragraph" w:customStyle="1" w:styleId="297655C1CD88472FB0667F5212DFAE09">
    <w:name w:val="297655C1CD88472FB0667F5212DFAE09"/>
    <w:rsid w:val="009D7CC4"/>
  </w:style>
  <w:style w:type="paragraph" w:customStyle="1" w:styleId="AE88AB5A7E41450F8568BD46C6E1E52F">
    <w:name w:val="AE88AB5A7E41450F8568BD46C6E1E52F"/>
    <w:rsid w:val="009D7CC4"/>
  </w:style>
  <w:style w:type="paragraph" w:customStyle="1" w:styleId="8BE903458F70436C98247BA6793B2BCC">
    <w:name w:val="8BE903458F70436C98247BA6793B2BCC"/>
    <w:rsid w:val="009D7CC4"/>
  </w:style>
  <w:style w:type="paragraph" w:customStyle="1" w:styleId="449ABDB2CCD34AECBE01E7B6F2590854">
    <w:name w:val="449ABDB2CCD34AECBE01E7B6F2590854"/>
    <w:rsid w:val="009D7CC4"/>
  </w:style>
  <w:style w:type="paragraph" w:customStyle="1" w:styleId="FB62F625F3934B8C94979FDE695F9114">
    <w:name w:val="FB62F625F3934B8C94979FDE695F9114"/>
    <w:rsid w:val="009D7CC4"/>
  </w:style>
  <w:style w:type="paragraph" w:customStyle="1" w:styleId="20CAD77BF15548DD936760F25897E0D3">
    <w:name w:val="20CAD77BF15548DD936760F25897E0D3"/>
    <w:rsid w:val="009D7CC4"/>
  </w:style>
  <w:style w:type="paragraph" w:customStyle="1" w:styleId="D8C06C4B3BC7459E898E25F6C9AB67BF">
    <w:name w:val="D8C06C4B3BC7459E898E25F6C9AB67BF"/>
    <w:rsid w:val="009D7CC4"/>
  </w:style>
  <w:style w:type="paragraph" w:customStyle="1" w:styleId="8BE903458F70436C98247BA6793B2BCC1">
    <w:name w:val="8BE903458F70436C98247BA6793B2BCC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49ABDB2CCD34AECBE01E7B6F25908541">
    <w:name w:val="449ABDB2CCD34AECBE01E7B6F2590854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B62F625F3934B8C94979FDE695F91141">
    <w:name w:val="FB62F625F3934B8C94979FDE695F9114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CAD77BF15548DD936760F25897E0D31">
    <w:name w:val="20CAD77BF15548DD936760F25897E0D3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1">
    <w:name w:val="D8C06C4B3BC7459E898E25F6C9AB67BF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6EC69581C6D44D284C7130224CDFB5D">
    <w:name w:val="F6EC69581C6D44D284C7130224CDFB5D"/>
    <w:rsid w:val="00170220"/>
  </w:style>
  <w:style w:type="paragraph" w:customStyle="1" w:styleId="A59B5BD8E6C04C70A6AE4594362A8597">
    <w:name w:val="A59B5BD8E6C04C70A6AE4594362A8597"/>
    <w:rsid w:val="00170220"/>
  </w:style>
  <w:style w:type="paragraph" w:customStyle="1" w:styleId="5A1D1279B443400ABA7B4DFEF9696762">
    <w:name w:val="5A1D1279B443400ABA7B4DFEF9696762"/>
    <w:rsid w:val="00170220"/>
  </w:style>
  <w:style w:type="paragraph" w:customStyle="1" w:styleId="8BE903458F70436C98247BA6793B2BCC2">
    <w:name w:val="8BE903458F70436C98247BA6793B2BCC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49ABDB2CCD34AECBE01E7B6F25908542">
    <w:name w:val="449ABDB2CCD34AECBE01E7B6F2590854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B62F625F3934B8C94979FDE695F91142">
    <w:name w:val="FB62F625F3934B8C94979FDE695F9114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CAD77BF15548DD936760F25897E0D32">
    <w:name w:val="20CAD77BF15548DD936760F25897E0D3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2">
    <w:name w:val="D8C06C4B3BC7459E898E25F6C9AB67BF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59B5BD8E6C04C70A6AE4594362A85971">
    <w:name w:val="A59B5BD8E6C04C70A6AE4594362A85971"/>
    <w:rsid w:val="001702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A1D1279B443400ABA7B4DFEF96967621">
    <w:name w:val="5A1D1279B443400ABA7B4DFEF96967621"/>
    <w:rsid w:val="001702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96BD45B8C1E4A88AE7D926F9BBF3B53">
    <w:name w:val="396BD45B8C1E4A88AE7D926F9BBF3B53"/>
    <w:rsid w:val="00BE181E"/>
  </w:style>
  <w:style w:type="paragraph" w:customStyle="1" w:styleId="429A69AF5E37432198231F30E95389D5">
    <w:name w:val="429A69AF5E37432198231F30E95389D5"/>
    <w:rsid w:val="00BE181E"/>
  </w:style>
  <w:style w:type="paragraph" w:customStyle="1" w:styleId="304C3B2FE3BD43F1AA79101B2F3A86A7">
    <w:name w:val="304C3B2FE3BD43F1AA79101B2F3A86A7"/>
    <w:rsid w:val="00BE181E"/>
  </w:style>
  <w:style w:type="paragraph" w:customStyle="1" w:styleId="E5DC6F7B322E4CD18813DC944BBFE0B6">
    <w:name w:val="E5DC6F7B322E4CD18813DC944BBFE0B6"/>
    <w:rsid w:val="00BE181E"/>
  </w:style>
  <w:style w:type="paragraph" w:customStyle="1" w:styleId="4DAE7EE7055C4EE7B2CA67CAE69D3F7E">
    <w:name w:val="4DAE7EE7055C4EE7B2CA67CAE69D3F7E"/>
    <w:rsid w:val="00BE181E"/>
  </w:style>
  <w:style w:type="paragraph" w:customStyle="1" w:styleId="4FD686466E434960B03307AE44565913">
    <w:name w:val="4FD686466E434960B03307AE44565913"/>
    <w:rsid w:val="00BE181E"/>
  </w:style>
  <w:style w:type="paragraph" w:customStyle="1" w:styleId="CE7F7F9BD78C49889D0F79F2444EA09B">
    <w:name w:val="CE7F7F9BD78C49889D0F79F2444EA09B"/>
    <w:rsid w:val="00BE181E"/>
  </w:style>
  <w:style w:type="paragraph" w:customStyle="1" w:styleId="71A02ADC54E74BCF9F3C31C272B2625D">
    <w:name w:val="71A02ADC54E74BCF9F3C31C272B2625D"/>
    <w:rsid w:val="00BE181E"/>
  </w:style>
  <w:style w:type="paragraph" w:customStyle="1" w:styleId="778C19013E6C4B0E97B9F29225DE46DF">
    <w:name w:val="778C19013E6C4B0E97B9F29225DE46DF"/>
    <w:rsid w:val="00BE181E"/>
  </w:style>
  <w:style w:type="paragraph" w:customStyle="1" w:styleId="7BA80DAC0528493D88754F39072CA806">
    <w:name w:val="7BA80DAC0528493D88754F39072CA806"/>
    <w:rsid w:val="00BE181E"/>
  </w:style>
  <w:style w:type="paragraph" w:customStyle="1" w:styleId="302FC70B555E40DD90E9068472615D30">
    <w:name w:val="302FC70B555E40DD90E9068472615D30"/>
    <w:rsid w:val="00BE181E"/>
  </w:style>
  <w:style w:type="paragraph" w:customStyle="1" w:styleId="831617D83DC84B8595A1936E29876897">
    <w:name w:val="831617D83DC84B8595A1936E29876897"/>
    <w:rsid w:val="00BE181E"/>
  </w:style>
  <w:style w:type="paragraph" w:customStyle="1" w:styleId="81E2DD7AFD754E3F94884F4236994787">
    <w:name w:val="81E2DD7AFD754E3F94884F4236994787"/>
    <w:rsid w:val="00BE181E"/>
  </w:style>
  <w:style w:type="paragraph" w:customStyle="1" w:styleId="1BD5F5A1D3D642D799680135FF38A05C">
    <w:name w:val="1BD5F5A1D3D642D799680135FF38A05C"/>
    <w:rsid w:val="00BE181E"/>
  </w:style>
  <w:style w:type="paragraph" w:customStyle="1" w:styleId="2A32CDA06AE74377A70086515FB22372">
    <w:name w:val="2A32CDA06AE74377A70086515FB22372"/>
    <w:rsid w:val="00BE181E"/>
  </w:style>
  <w:style w:type="paragraph" w:customStyle="1" w:styleId="D36D322F0EFC4B9BA510494AF6AE1263">
    <w:name w:val="D36D322F0EFC4B9BA510494AF6AE1263"/>
    <w:rsid w:val="00BE181E"/>
  </w:style>
  <w:style w:type="paragraph" w:customStyle="1" w:styleId="4674577C451D4E3BB77E203E615D4D99">
    <w:name w:val="4674577C451D4E3BB77E203E615D4D99"/>
    <w:rsid w:val="00BE181E"/>
  </w:style>
  <w:style w:type="paragraph" w:customStyle="1" w:styleId="93EC7722275D4C95AC5FCBF771D34262">
    <w:name w:val="93EC7722275D4C95AC5FCBF771D34262"/>
    <w:rsid w:val="00BE181E"/>
  </w:style>
  <w:style w:type="paragraph" w:customStyle="1" w:styleId="DA93E6ECC4494357A1F9DF0B496F1C60">
    <w:name w:val="DA93E6ECC4494357A1F9DF0B496F1C60"/>
    <w:rsid w:val="00BE181E"/>
  </w:style>
  <w:style w:type="paragraph" w:customStyle="1" w:styleId="647EA73A7FB14E3CA859C58E1F8356ED">
    <w:name w:val="647EA73A7FB14E3CA859C58E1F8356ED"/>
    <w:rsid w:val="00BE181E"/>
  </w:style>
  <w:style w:type="paragraph" w:customStyle="1" w:styleId="0ECC940892194134A9D3F3156A6FBE9B">
    <w:name w:val="0ECC940892194134A9D3F3156A6FBE9B"/>
    <w:rsid w:val="00BE181E"/>
  </w:style>
  <w:style w:type="paragraph" w:customStyle="1" w:styleId="5D67EAAC078A45DDB007B2CAEC5BD09F">
    <w:name w:val="5D67EAAC078A45DDB007B2CAEC5BD09F"/>
    <w:rsid w:val="00BE181E"/>
  </w:style>
  <w:style w:type="paragraph" w:customStyle="1" w:styleId="654B6FAB1CFF401C99DC5E40F51C7578">
    <w:name w:val="654B6FAB1CFF401C99DC5E40F51C7578"/>
    <w:rsid w:val="00BE181E"/>
  </w:style>
  <w:style w:type="paragraph" w:customStyle="1" w:styleId="2A0A89E6B6AF4DC18258189FBAB48894">
    <w:name w:val="2A0A89E6B6AF4DC18258189FBAB48894"/>
    <w:rsid w:val="00BE181E"/>
  </w:style>
  <w:style w:type="paragraph" w:customStyle="1" w:styleId="E97EC11D34804F339DA5531D9DCCFED2">
    <w:name w:val="E97EC11D34804F339DA5531D9DCCFED2"/>
    <w:rsid w:val="00BE181E"/>
  </w:style>
  <w:style w:type="paragraph" w:customStyle="1" w:styleId="47A74FD99DA844F2B7BC791D821DC7B3">
    <w:name w:val="47A74FD99DA844F2B7BC791D821DC7B3"/>
    <w:rsid w:val="00BE181E"/>
  </w:style>
  <w:style w:type="paragraph" w:customStyle="1" w:styleId="FFB999FEABA24871851FD320470DABDA">
    <w:name w:val="FFB999FEABA24871851FD320470DABDA"/>
    <w:rsid w:val="00BE181E"/>
  </w:style>
  <w:style w:type="paragraph" w:customStyle="1" w:styleId="1B1BAA38C78E47D09CA780E95C496069">
    <w:name w:val="1B1BAA38C78E47D09CA780E95C496069"/>
    <w:rsid w:val="00BE181E"/>
  </w:style>
  <w:style w:type="paragraph" w:customStyle="1" w:styleId="44797AA3F5F44E18B7DD88AC824845C4">
    <w:name w:val="44797AA3F5F44E18B7DD88AC824845C4"/>
    <w:rsid w:val="00BE181E"/>
  </w:style>
  <w:style w:type="paragraph" w:customStyle="1" w:styleId="71D31D9435764EB09010F0978AAE6D77">
    <w:name w:val="71D31D9435764EB09010F0978AAE6D77"/>
    <w:rsid w:val="00BE181E"/>
  </w:style>
  <w:style w:type="paragraph" w:customStyle="1" w:styleId="A5F84ED57DD84ED791CFE28B732727CB">
    <w:name w:val="A5F84ED57DD84ED791CFE28B732727CB"/>
    <w:rsid w:val="00BE181E"/>
  </w:style>
  <w:style w:type="paragraph" w:customStyle="1" w:styleId="83ECD16E6F344C839C7C25FACEDD582C">
    <w:name w:val="83ECD16E6F344C839C7C25FACEDD582C"/>
    <w:rsid w:val="00BE181E"/>
  </w:style>
  <w:style w:type="paragraph" w:customStyle="1" w:styleId="0181C195C9B74E939D5991A3639F89DF">
    <w:name w:val="0181C195C9B74E939D5991A3639F89DF"/>
    <w:rsid w:val="00BE181E"/>
  </w:style>
  <w:style w:type="paragraph" w:customStyle="1" w:styleId="EBCE6A777BE74630BB7942346B95760E">
    <w:name w:val="EBCE6A777BE74630BB7942346B95760E"/>
    <w:rsid w:val="00BE181E"/>
  </w:style>
  <w:style w:type="paragraph" w:customStyle="1" w:styleId="C3DE85FF07374A02A1984F53D9942379">
    <w:name w:val="C3DE85FF07374A02A1984F53D9942379"/>
    <w:rsid w:val="00BE181E"/>
  </w:style>
  <w:style w:type="paragraph" w:customStyle="1" w:styleId="A2B721B5683945CBBA3AA85376FE61A0">
    <w:name w:val="A2B721B5683945CBBA3AA85376FE61A0"/>
    <w:rsid w:val="00BE181E"/>
  </w:style>
  <w:style w:type="paragraph" w:customStyle="1" w:styleId="C917DBB1EFDD4A7CB3E84CA67F1DBFDE">
    <w:name w:val="C917DBB1EFDD4A7CB3E84CA67F1DBFDE"/>
    <w:rsid w:val="00BE181E"/>
  </w:style>
  <w:style w:type="paragraph" w:customStyle="1" w:styleId="9D14CEED8786471BA867F26DED2EAD7B">
    <w:name w:val="9D14CEED8786471BA867F26DED2EAD7B"/>
    <w:rsid w:val="00BE181E"/>
  </w:style>
  <w:style w:type="paragraph" w:customStyle="1" w:styleId="96068587090145CCA2610D1516413C55">
    <w:name w:val="96068587090145CCA2610D1516413C55"/>
    <w:rsid w:val="00BE181E"/>
  </w:style>
  <w:style w:type="paragraph" w:customStyle="1" w:styleId="C9A586525D8344AFADEEF0A735BE2638">
    <w:name w:val="C9A586525D8344AFADEEF0A735BE2638"/>
    <w:rsid w:val="00BE181E"/>
  </w:style>
  <w:style w:type="paragraph" w:customStyle="1" w:styleId="017EE4645028472885ABDC5482D43544">
    <w:name w:val="017EE4645028472885ABDC5482D43544"/>
    <w:rsid w:val="00BE181E"/>
  </w:style>
  <w:style w:type="paragraph" w:customStyle="1" w:styleId="F7805A05AD1C4F92AB22DAE28B00E1C6">
    <w:name w:val="F7805A05AD1C4F92AB22DAE28B00E1C6"/>
    <w:rsid w:val="00BE181E"/>
  </w:style>
  <w:style w:type="paragraph" w:customStyle="1" w:styleId="EF31CF4216A747B9A9681F0910D2A189">
    <w:name w:val="EF31CF4216A747B9A9681F0910D2A189"/>
    <w:rsid w:val="00BE181E"/>
  </w:style>
  <w:style w:type="paragraph" w:customStyle="1" w:styleId="BA34FDEB8B564503B19FD8273E00BA3C">
    <w:name w:val="BA34FDEB8B564503B19FD8273E00BA3C"/>
    <w:rsid w:val="00BE181E"/>
  </w:style>
  <w:style w:type="paragraph" w:customStyle="1" w:styleId="DCF820F638B24914BA7A9D46CEBC1D54">
    <w:name w:val="DCF820F638B24914BA7A9D46CEBC1D54"/>
    <w:rsid w:val="00BE181E"/>
  </w:style>
  <w:style w:type="paragraph" w:customStyle="1" w:styleId="2EB972E711864CB7B6C63E61D1EE763D">
    <w:name w:val="2EB972E711864CB7B6C63E61D1EE763D"/>
    <w:rsid w:val="001D57E2"/>
  </w:style>
  <w:style w:type="paragraph" w:customStyle="1" w:styleId="F6C47F48726A45898887785654BC85EC">
    <w:name w:val="F6C47F48726A45898887785654BC85EC"/>
    <w:rsid w:val="001D57E2"/>
  </w:style>
  <w:style w:type="paragraph" w:customStyle="1" w:styleId="D94410EC83A34971A0DD6F20F4730430">
    <w:name w:val="D94410EC83A34971A0DD6F20F4730430"/>
    <w:rsid w:val="001D57E2"/>
  </w:style>
  <w:style w:type="paragraph" w:customStyle="1" w:styleId="F7805A05AD1C4F92AB22DAE28B00E1C61">
    <w:name w:val="F7805A05AD1C4F92AB22DAE28B00E1C6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31CF4216A747B9A9681F0910D2A1891">
    <w:name w:val="EF31CF4216A747B9A9681F0910D2A189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A34FDEB8B564503B19FD8273E00BA3C1">
    <w:name w:val="BA34FDEB8B564503B19FD8273E00BA3C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820F638B24914BA7A9D46CEBC1D541">
    <w:name w:val="DCF820F638B24914BA7A9D46CEBC1D54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3">
    <w:name w:val="D8C06C4B3BC7459E898E25F6C9AB67BF3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4410EC83A34971A0DD6F20F47304301">
    <w:name w:val="D94410EC83A34971A0DD6F20F4730430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7805A05AD1C4F92AB22DAE28B00E1C62">
    <w:name w:val="F7805A05AD1C4F92AB22DAE28B00E1C6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31CF4216A747B9A9681F0910D2A1892">
    <w:name w:val="EF31CF4216A747B9A9681F0910D2A189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A34FDEB8B564503B19FD8273E00BA3C2">
    <w:name w:val="BA34FDEB8B564503B19FD8273E00BA3C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820F638B24914BA7A9D46CEBC1D542">
    <w:name w:val="DCF820F638B24914BA7A9D46CEBC1D54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4">
    <w:name w:val="D8C06C4B3BC7459E898E25F6C9AB67BF4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4410EC83A34971A0DD6F20F47304302">
    <w:name w:val="D94410EC83A34971A0DD6F20F4730430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7805A05AD1C4F92AB22DAE28B00E1C63">
    <w:name w:val="F7805A05AD1C4F92AB22DAE28B00E1C6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31CF4216A747B9A9681F0910D2A1893">
    <w:name w:val="EF31CF4216A747B9A9681F0910D2A189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A34FDEB8B564503B19FD8273E00BA3C3">
    <w:name w:val="BA34FDEB8B564503B19FD8273E00BA3C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820F638B24914BA7A9D46CEBC1D543">
    <w:name w:val="DCF820F638B24914BA7A9D46CEBC1D54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5">
    <w:name w:val="D8C06C4B3BC7459E898E25F6C9AB67BF5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4410EC83A34971A0DD6F20F47304303">
    <w:name w:val="D94410EC83A34971A0DD6F20F4730430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99F562A4A7D41A689C75B68B4007577">
    <w:name w:val="799F562A4A7D41A689C75B68B4007577"/>
    <w:rsid w:val="00134465"/>
    <w:pPr>
      <w:spacing w:after="160" w:line="259" w:lineRule="auto"/>
    </w:pPr>
  </w:style>
  <w:style w:type="paragraph" w:customStyle="1" w:styleId="F7805A05AD1C4F92AB22DAE28B00E1C64">
    <w:name w:val="F7805A05AD1C4F92AB22DAE28B00E1C64"/>
    <w:rsid w:val="00DD1C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31CF4216A747B9A9681F0910D2A1894">
    <w:name w:val="EF31CF4216A747B9A9681F0910D2A1894"/>
    <w:rsid w:val="00DD1C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A34FDEB8B564503B19FD8273E00BA3C4">
    <w:name w:val="BA34FDEB8B564503B19FD8273E00BA3C4"/>
    <w:rsid w:val="00DD1C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820F638B24914BA7A9D46CEBC1D544">
    <w:name w:val="DCF820F638B24914BA7A9D46CEBC1D544"/>
    <w:rsid w:val="00DD1C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6">
    <w:name w:val="D8C06C4B3BC7459E898E25F6C9AB67BF6"/>
    <w:rsid w:val="00DD1C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4410EC83A34971A0DD6F20F47304304">
    <w:name w:val="D94410EC83A34971A0DD6F20F47304304"/>
    <w:rsid w:val="00DD1C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7805A05AD1C4F92AB22DAE28B00E1C65">
    <w:name w:val="F7805A05AD1C4F92AB22DAE28B00E1C65"/>
    <w:rsid w:val="0012263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31CF4216A747B9A9681F0910D2A1895">
    <w:name w:val="EF31CF4216A747B9A9681F0910D2A1895"/>
    <w:rsid w:val="0012263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A34FDEB8B564503B19FD8273E00BA3C5">
    <w:name w:val="BA34FDEB8B564503B19FD8273E00BA3C5"/>
    <w:rsid w:val="0012263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820F638B24914BA7A9D46CEBC1D545">
    <w:name w:val="DCF820F638B24914BA7A9D46CEBC1D545"/>
    <w:rsid w:val="0012263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7">
    <w:name w:val="D8C06C4B3BC7459E898E25F6C9AB67BF7"/>
    <w:rsid w:val="0012263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4410EC83A34971A0DD6F20F47304305">
    <w:name w:val="D94410EC83A34971A0DD6F20F47304305"/>
    <w:rsid w:val="0012263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A8B46E2367F464D83C856E2AB1B1470">
    <w:name w:val="2A8B46E2367F464D83C856E2AB1B1470"/>
    <w:rsid w:val="00122632"/>
    <w:pPr>
      <w:spacing w:after="160" w:line="259" w:lineRule="auto"/>
    </w:pPr>
  </w:style>
  <w:style w:type="paragraph" w:customStyle="1" w:styleId="BA34FDEB8B564503B19FD8273E00BA3C6">
    <w:name w:val="BA34FDEB8B564503B19FD8273E00BA3C6"/>
    <w:rsid w:val="009F3C1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820F638B24914BA7A9D46CEBC1D546">
    <w:name w:val="DCF820F638B24914BA7A9D46CEBC1D546"/>
    <w:rsid w:val="009F3C1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8">
    <w:name w:val="D8C06C4B3BC7459E898E25F6C9AB67BF8"/>
    <w:rsid w:val="009F3C1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4410EC83A34971A0DD6F20F47304306">
    <w:name w:val="D94410EC83A34971A0DD6F20F47304306"/>
    <w:rsid w:val="009F3C1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5B4088C6AA6485AA9960F1CEF9A0B2F">
    <w:name w:val="D5B4088C6AA6485AA9960F1CEF9A0B2F"/>
    <w:rsid w:val="009F3C1A"/>
    <w:pPr>
      <w:spacing w:after="160" w:line="259" w:lineRule="auto"/>
    </w:pPr>
  </w:style>
  <w:style w:type="paragraph" w:customStyle="1" w:styleId="D9D75FC538574F48ABDBD665B1AB5CA3">
    <w:name w:val="D9D75FC538574F48ABDBD665B1AB5CA3"/>
    <w:rsid w:val="009F3C1A"/>
    <w:pPr>
      <w:spacing w:after="160" w:line="259" w:lineRule="auto"/>
    </w:pPr>
  </w:style>
  <w:style w:type="paragraph" w:customStyle="1" w:styleId="D5B4088C6AA6485AA9960F1CEF9A0B2F1">
    <w:name w:val="D5B4088C6AA6485AA9960F1CEF9A0B2F1"/>
    <w:rsid w:val="00FC671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D75FC538574F48ABDBD665B1AB5CA31">
    <w:name w:val="D9D75FC538574F48ABDBD665B1AB5CA31"/>
    <w:rsid w:val="00FC671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A34FDEB8B564503B19FD8273E00BA3C7">
    <w:name w:val="BA34FDEB8B564503B19FD8273E00BA3C7"/>
    <w:rsid w:val="00FC671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820F638B24914BA7A9D46CEBC1D547">
    <w:name w:val="DCF820F638B24914BA7A9D46CEBC1D547"/>
    <w:rsid w:val="00FC671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9">
    <w:name w:val="D8C06C4B3BC7459E898E25F6C9AB67BF9"/>
    <w:rsid w:val="00FC671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4410EC83A34971A0DD6F20F47304307">
    <w:name w:val="D94410EC83A34971A0DD6F20F47304307"/>
    <w:rsid w:val="00FC671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7196327E2394CA8A8A2D28EFFB427E3">
    <w:name w:val="D7196327E2394CA8A8A2D28EFFB427E3"/>
    <w:rsid w:val="00FC6717"/>
    <w:pPr>
      <w:spacing w:after="160" w:line="259" w:lineRule="auto"/>
    </w:pPr>
  </w:style>
  <w:style w:type="paragraph" w:customStyle="1" w:styleId="D5B4088C6AA6485AA9960F1CEF9A0B2F2">
    <w:name w:val="D5B4088C6AA6485AA9960F1CEF9A0B2F2"/>
    <w:rsid w:val="00D4084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D75FC538574F48ABDBD665B1AB5CA32">
    <w:name w:val="D9D75FC538574F48ABDBD665B1AB5CA32"/>
    <w:rsid w:val="00D4084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10">
    <w:name w:val="D8C06C4B3BC7459E898E25F6C9AB67BF10"/>
    <w:rsid w:val="00D4084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4410EC83A34971A0DD6F20F47304308">
    <w:name w:val="D94410EC83A34971A0DD6F20F47304308"/>
    <w:rsid w:val="00D4084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5B4088C6AA6485AA9960F1CEF9A0B2F3">
    <w:name w:val="D5B4088C6AA6485AA9960F1CEF9A0B2F3"/>
    <w:rsid w:val="00914CD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D75FC538574F48ABDBD665B1AB5CA33">
    <w:name w:val="D9D75FC538574F48ABDBD665B1AB5CA33"/>
    <w:rsid w:val="00914CD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11">
    <w:name w:val="D8C06C4B3BC7459E898E25F6C9AB67BF11"/>
    <w:rsid w:val="00914CD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4410EC83A34971A0DD6F20F47304309">
    <w:name w:val="D94410EC83A34971A0DD6F20F47304309"/>
    <w:rsid w:val="00914CD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5B4088C6AA6485AA9960F1CEF9A0B2F4">
    <w:name w:val="D5B4088C6AA6485AA9960F1CEF9A0B2F4"/>
    <w:rsid w:val="00CD653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D75FC538574F48ABDBD665B1AB5CA34">
    <w:name w:val="D9D75FC538574F48ABDBD665B1AB5CA34"/>
    <w:rsid w:val="00CD653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12">
    <w:name w:val="D8C06C4B3BC7459E898E25F6C9AB67BF12"/>
    <w:rsid w:val="00CD653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4410EC83A34971A0DD6F20F473043010">
    <w:name w:val="D94410EC83A34971A0DD6F20F473043010"/>
    <w:rsid w:val="00CD653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5B4088C6AA6485AA9960F1CEF9A0B2F5">
    <w:name w:val="D5B4088C6AA6485AA9960F1CEF9A0B2F5"/>
    <w:rsid w:val="006D68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D75FC538574F48ABDBD665B1AB5CA35">
    <w:name w:val="D9D75FC538574F48ABDBD665B1AB5CA35"/>
    <w:rsid w:val="006D68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13">
    <w:name w:val="D8C06C4B3BC7459E898E25F6C9AB67BF13"/>
    <w:rsid w:val="006D68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4410EC83A34971A0DD6F20F473043011">
    <w:name w:val="D94410EC83A34971A0DD6F20F473043011"/>
    <w:rsid w:val="006D68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113498EE42E41EE8D14101220DB2114">
    <w:name w:val="3113498EE42E41EE8D14101220DB2114"/>
    <w:rsid w:val="006D68C1"/>
    <w:pPr>
      <w:spacing w:after="160" w:line="259" w:lineRule="auto"/>
    </w:pPr>
  </w:style>
  <w:style w:type="paragraph" w:customStyle="1" w:styleId="846742D6FF2F4747821A2404C4FC84ED">
    <w:name w:val="846742D6FF2F4747821A2404C4FC84ED"/>
    <w:rsid w:val="006D68C1"/>
    <w:pPr>
      <w:spacing w:after="160" w:line="259" w:lineRule="auto"/>
    </w:pPr>
  </w:style>
  <w:style w:type="paragraph" w:customStyle="1" w:styleId="161E3D3538C641B2B5BDF0AE6012FB19">
    <w:name w:val="161E3D3538C641B2B5BDF0AE6012FB19"/>
    <w:rsid w:val="006D68C1"/>
    <w:pPr>
      <w:spacing w:after="160" w:line="259" w:lineRule="auto"/>
    </w:pPr>
  </w:style>
  <w:style w:type="paragraph" w:customStyle="1" w:styleId="87C5C80D1A0D42C8A0024BC4DFA97C2D">
    <w:name w:val="87C5C80D1A0D42C8A0024BC4DFA97C2D"/>
    <w:rsid w:val="006D68C1"/>
    <w:pPr>
      <w:spacing w:after="160" w:line="259" w:lineRule="auto"/>
    </w:pPr>
  </w:style>
  <w:style w:type="paragraph" w:customStyle="1" w:styleId="2410BF11D9F8496CB571CE60BFF7A059">
    <w:name w:val="2410BF11D9F8496CB571CE60BFF7A059"/>
    <w:rsid w:val="006D68C1"/>
    <w:pPr>
      <w:spacing w:after="160" w:line="259" w:lineRule="auto"/>
    </w:pPr>
  </w:style>
  <w:style w:type="paragraph" w:customStyle="1" w:styleId="28DD448A429D4197BD7B0A25CB433D53">
    <w:name w:val="28DD448A429D4197BD7B0A25CB433D53"/>
    <w:rsid w:val="006D68C1"/>
    <w:pPr>
      <w:spacing w:after="160" w:line="259" w:lineRule="auto"/>
    </w:pPr>
  </w:style>
  <w:style w:type="paragraph" w:customStyle="1" w:styleId="11A33E02A0FC4748A529A73EA7C60F65">
    <w:name w:val="11A33E02A0FC4748A529A73EA7C60F65"/>
    <w:rsid w:val="006D68C1"/>
    <w:pPr>
      <w:spacing w:after="160" w:line="259" w:lineRule="auto"/>
    </w:pPr>
  </w:style>
  <w:style w:type="paragraph" w:customStyle="1" w:styleId="09866FBAB5A6471DB5B66721EF2DA022">
    <w:name w:val="09866FBAB5A6471DB5B66721EF2DA022"/>
    <w:rsid w:val="006D68C1"/>
    <w:pPr>
      <w:spacing w:after="160" w:line="259" w:lineRule="auto"/>
    </w:pPr>
  </w:style>
  <w:style w:type="paragraph" w:customStyle="1" w:styleId="D5B4088C6AA6485AA9960F1CEF9A0B2F6">
    <w:name w:val="D5B4088C6AA6485AA9960F1CEF9A0B2F6"/>
    <w:rsid w:val="00CE2A1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D75FC538574F48ABDBD665B1AB5CA36">
    <w:name w:val="D9D75FC538574F48ABDBD665B1AB5CA36"/>
    <w:rsid w:val="00CE2A1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14">
    <w:name w:val="D8C06C4B3BC7459E898E25F6C9AB67BF14"/>
    <w:rsid w:val="00CE2A1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A33E02A0FC4748A529A73EA7C60F651">
    <w:name w:val="11A33E02A0FC4748A529A73EA7C60F651"/>
    <w:rsid w:val="00CE2A1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5B4088C6AA6485AA9960F1CEF9A0B2F7">
    <w:name w:val="D5B4088C6AA6485AA9960F1CEF9A0B2F7"/>
    <w:rsid w:val="0095498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D75FC538574F48ABDBD665B1AB5CA37">
    <w:name w:val="D9D75FC538574F48ABDBD665B1AB5CA37"/>
    <w:rsid w:val="0095498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15">
    <w:name w:val="D8C06C4B3BC7459E898E25F6C9AB67BF15"/>
    <w:rsid w:val="0095498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A33E02A0FC4748A529A73EA7C60F652">
    <w:name w:val="11A33E02A0FC4748A529A73EA7C60F652"/>
    <w:rsid w:val="0095498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5B4088C6AA6485AA9960F1CEF9A0B2F8">
    <w:name w:val="D5B4088C6AA6485AA9960F1CEF9A0B2F8"/>
    <w:rsid w:val="009A71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D75FC538574F48ABDBD665B1AB5CA38">
    <w:name w:val="D9D75FC538574F48ABDBD665B1AB5CA38"/>
    <w:rsid w:val="009A71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16">
    <w:name w:val="D8C06C4B3BC7459E898E25F6C9AB67BF16"/>
    <w:rsid w:val="009A71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A33E02A0FC4748A529A73EA7C60F653">
    <w:name w:val="11A33E02A0FC4748A529A73EA7C60F653"/>
    <w:rsid w:val="009A71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5B4088C6AA6485AA9960F1CEF9A0B2F9">
    <w:name w:val="D5B4088C6AA6485AA9960F1CEF9A0B2F9"/>
    <w:rsid w:val="009A71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D75FC538574F48ABDBD665B1AB5CA39">
    <w:name w:val="D9D75FC538574F48ABDBD665B1AB5CA39"/>
    <w:rsid w:val="009A71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5B4088C6AA6485AA9960F1CEF9A0B2F10">
    <w:name w:val="D5B4088C6AA6485AA9960F1CEF9A0B2F10"/>
    <w:rsid w:val="00924C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D75FC538574F48ABDBD665B1AB5CA310">
    <w:name w:val="D9D75FC538574F48ABDBD665B1AB5CA310"/>
    <w:rsid w:val="00924C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17">
    <w:name w:val="D8C06C4B3BC7459E898E25F6C9AB67BF17"/>
    <w:rsid w:val="00924C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A33E02A0FC4748A529A73EA7C60F654">
    <w:name w:val="11A33E02A0FC4748A529A73EA7C60F654"/>
    <w:rsid w:val="00924C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5B4088C6AA6485AA9960F1CEF9A0B2F11">
    <w:name w:val="D5B4088C6AA6485AA9960F1CEF9A0B2F11"/>
    <w:rsid w:val="00B336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D75FC538574F48ABDBD665B1AB5CA311">
    <w:name w:val="D9D75FC538574F48ABDBD665B1AB5CA311"/>
    <w:rsid w:val="00B336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18">
    <w:name w:val="D8C06C4B3BC7459E898E25F6C9AB67BF18"/>
    <w:rsid w:val="00B336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A33E02A0FC4748A529A73EA7C60F655">
    <w:name w:val="11A33E02A0FC4748A529A73EA7C60F655"/>
    <w:rsid w:val="00B336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3EFBA7D5EFF4403979F34F994E37A24">
    <w:name w:val="63EFBA7D5EFF4403979F34F994E37A24"/>
    <w:rsid w:val="00BF7211"/>
  </w:style>
  <w:style w:type="paragraph" w:customStyle="1" w:styleId="E887861E9001421DB810687C5C5C13A0">
    <w:name w:val="E887861E9001421DB810687C5C5C13A0"/>
    <w:rsid w:val="00BF7211"/>
  </w:style>
  <w:style w:type="paragraph" w:customStyle="1" w:styleId="11A33E02A0FC4748A529A73EA7C60F656">
    <w:name w:val="11A33E02A0FC4748A529A73EA7C60F656"/>
    <w:rsid w:val="005863B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FAD349A9F204F97A2F414417A634CA1">
    <w:name w:val="0FAD349A9F204F97A2F414417A634CA1"/>
    <w:rsid w:val="0031726B"/>
  </w:style>
  <w:style w:type="paragraph" w:customStyle="1" w:styleId="8F1750E8A1BF4DE4B9552E5458AD6DCA">
    <w:name w:val="8F1750E8A1BF4DE4B9552E5458AD6DCA"/>
    <w:rsid w:val="0031726B"/>
  </w:style>
  <w:style w:type="paragraph" w:customStyle="1" w:styleId="C15A6A419DE14CFA8843CC6AE3B2C330">
    <w:name w:val="C15A6A419DE14CFA8843CC6AE3B2C330"/>
    <w:rsid w:val="0031726B"/>
  </w:style>
  <w:style w:type="paragraph" w:customStyle="1" w:styleId="96C3A9B53F86406DA70B183275EC0EC3">
    <w:name w:val="96C3A9B53F86406DA70B183275EC0EC3"/>
    <w:rsid w:val="0031726B"/>
  </w:style>
  <w:style w:type="paragraph" w:customStyle="1" w:styleId="4D9663C925EB41238489F150BE9F7963">
    <w:name w:val="4D9663C925EB41238489F150BE9F7963"/>
    <w:rsid w:val="0031726B"/>
  </w:style>
  <w:style w:type="paragraph" w:customStyle="1" w:styleId="DE7A55FB081F4D1A9F7A687A1CE0B218">
    <w:name w:val="DE7A55FB081F4D1A9F7A687A1CE0B218"/>
    <w:rsid w:val="0031726B"/>
  </w:style>
  <w:style w:type="paragraph" w:customStyle="1" w:styleId="A1D87B8218F344848795E34DA0411C60">
    <w:name w:val="A1D87B8218F344848795E34DA0411C60"/>
    <w:rsid w:val="0006299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1A33E02A0FC4748A529A73EA7C60F657">
    <w:name w:val="11A33E02A0FC4748A529A73EA7C60F657"/>
    <w:rsid w:val="0006299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D8B7E1B75374519BCFFD0EEEC0171CE">
    <w:name w:val="1D8B7E1B75374519BCFFD0EEEC0171CE"/>
    <w:rsid w:val="00062993"/>
  </w:style>
  <w:style w:type="paragraph" w:customStyle="1" w:styleId="DC23AE464C44401B8828432FA551EC81">
    <w:name w:val="DC23AE464C44401B8828432FA551EC81"/>
    <w:rsid w:val="00062993"/>
  </w:style>
  <w:style w:type="paragraph" w:customStyle="1" w:styleId="4BFB217CA5AC4B6F910F1240ADD281FD">
    <w:name w:val="4BFB217CA5AC4B6F910F1240ADD281FD"/>
    <w:rsid w:val="00062993"/>
  </w:style>
  <w:style w:type="paragraph" w:customStyle="1" w:styleId="F9B8459E7651456D8A538E772600D0C6">
    <w:name w:val="F9B8459E7651456D8A538E772600D0C6"/>
    <w:rsid w:val="00062993"/>
  </w:style>
  <w:style w:type="paragraph" w:customStyle="1" w:styleId="1AB9240AD14542349631D8D540485FA2">
    <w:name w:val="1AB9240AD14542349631D8D540485FA2"/>
    <w:rsid w:val="00062993"/>
  </w:style>
  <w:style w:type="paragraph" w:customStyle="1" w:styleId="8D58D9B44FDC41A39ED14C964492D2E8">
    <w:name w:val="8D58D9B44FDC41A39ED14C964492D2E8"/>
    <w:rsid w:val="00062993"/>
  </w:style>
  <w:style w:type="paragraph" w:customStyle="1" w:styleId="F9B8459E7651456D8A538E772600D0C61">
    <w:name w:val="F9B8459E7651456D8A538E772600D0C61"/>
    <w:rsid w:val="009904E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BC4367823D44B708CF523D243B51749">
    <w:name w:val="0BC4367823D44B708CF523D243B51749"/>
    <w:rsid w:val="009904EF"/>
  </w:style>
  <w:style w:type="paragraph" w:customStyle="1" w:styleId="C89A50B5E0164E15806AE5D18AD8EEA3">
    <w:name w:val="C89A50B5E0164E15806AE5D18AD8EEA3"/>
    <w:rsid w:val="009904EF"/>
  </w:style>
  <w:style w:type="paragraph" w:customStyle="1" w:styleId="D9E4794AFF00414C8FB121EF43BCBD04">
    <w:name w:val="D9E4794AFF00414C8FB121EF43BCBD04"/>
    <w:rsid w:val="009904EF"/>
  </w:style>
  <w:style w:type="paragraph" w:customStyle="1" w:styleId="7304580652E1460FA4B2148FBF85993D">
    <w:name w:val="7304580652E1460FA4B2148FBF85993D"/>
    <w:rsid w:val="009904EF"/>
  </w:style>
  <w:style w:type="paragraph" w:customStyle="1" w:styleId="0B222BD590CE4AF29A2264AB579D7EE4">
    <w:name w:val="0B222BD590CE4AF29A2264AB579D7EE4"/>
    <w:rsid w:val="009904EF"/>
  </w:style>
  <w:style w:type="paragraph" w:customStyle="1" w:styleId="CB99083FA481449AA1D4E2BD1ADB772F">
    <w:name w:val="CB99083FA481449AA1D4E2BD1ADB772F"/>
    <w:rsid w:val="009904EF"/>
  </w:style>
  <w:style w:type="paragraph" w:customStyle="1" w:styleId="37C81752E2054290BCC94D6E560FF5C6">
    <w:name w:val="37C81752E2054290BCC94D6E560FF5C6"/>
    <w:rsid w:val="009904EF"/>
  </w:style>
  <w:style w:type="paragraph" w:customStyle="1" w:styleId="8010938327EC44EF829586DC7DF578DD">
    <w:name w:val="8010938327EC44EF829586DC7DF578DD"/>
    <w:rsid w:val="009904EF"/>
  </w:style>
  <w:style w:type="paragraph" w:customStyle="1" w:styleId="A53B2BCEFFCE4164AAC3C61E1610577D">
    <w:name w:val="A53B2BCEFFCE4164AAC3C61E1610577D"/>
    <w:rsid w:val="009904EF"/>
  </w:style>
  <w:style w:type="paragraph" w:customStyle="1" w:styleId="631BDA753ACA46C48DB1CE334FEF47F9">
    <w:name w:val="631BDA753ACA46C48DB1CE334FEF47F9"/>
    <w:rsid w:val="009904EF"/>
  </w:style>
  <w:style w:type="paragraph" w:customStyle="1" w:styleId="2B8BAD64D0584CBFAD53C8D6F623CBF6">
    <w:name w:val="2B8BAD64D0584CBFAD53C8D6F623CBF6"/>
    <w:rsid w:val="009904EF"/>
  </w:style>
  <w:style w:type="paragraph" w:customStyle="1" w:styleId="EF97103FB10548A1938DAF48FFFD3C73">
    <w:name w:val="EF97103FB10548A1938DAF48FFFD3C73"/>
    <w:rsid w:val="009904EF"/>
  </w:style>
  <w:style w:type="paragraph" w:customStyle="1" w:styleId="6264EC4378D04C4999284A22F0CF3221">
    <w:name w:val="6264EC4378D04C4999284A22F0CF3221"/>
    <w:rsid w:val="009904EF"/>
  </w:style>
  <w:style w:type="paragraph" w:customStyle="1" w:styleId="3B27C068A4354324BC13691E8E727B47">
    <w:name w:val="3B27C068A4354324BC13691E8E727B47"/>
    <w:rsid w:val="009904EF"/>
  </w:style>
  <w:style w:type="paragraph" w:customStyle="1" w:styleId="591829737C9F445089F6BE67C0631075">
    <w:name w:val="591829737C9F445089F6BE67C0631075"/>
    <w:rsid w:val="009904EF"/>
  </w:style>
  <w:style w:type="paragraph" w:customStyle="1" w:styleId="8D08932BBA2C4B988E67E06F6CE6772C">
    <w:name w:val="8D08932BBA2C4B988E67E06F6CE6772C"/>
    <w:rsid w:val="009904EF"/>
  </w:style>
  <w:style w:type="paragraph" w:customStyle="1" w:styleId="2747196C0FC64BB08B71CF2E7DEECD76">
    <w:name w:val="2747196C0FC64BB08B71CF2E7DEECD76"/>
    <w:rsid w:val="009904EF"/>
  </w:style>
  <w:style w:type="paragraph" w:customStyle="1" w:styleId="C9855BE752EB4D50B43A51B6EC1E33DE">
    <w:name w:val="C9855BE752EB4D50B43A51B6EC1E33DE"/>
    <w:rsid w:val="009904EF"/>
  </w:style>
  <w:style w:type="paragraph" w:customStyle="1" w:styleId="416BA547649E4185B6D6B437D16DEE24">
    <w:name w:val="416BA547649E4185B6D6B437D16DEE24"/>
    <w:rsid w:val="009904EF"/>
  </w:style>
  <w:style w:type="paragraph" w:customStyle="1" w:styleId="48D242FDB99B4DC9A719EC4F8995279B">
    <w:name w:val="48D242FDB99B4DC9A719EC4F8995279B"/>
    <w:rsid w:val="009904EF"/>
  </w:style>
  <w:style w:type="paragraph" w:customStyle="1" w:styleId="E8EBC1CDDD4A45F8BE155DAC6D1208DF">
    <w:name w:val="E8EBC1CDDD4A45F8BE155DAC6D1208DF"/>
    <w:rsid w:val="00355BA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able tagName="secondTextTable">
    <w:tbl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>
      <w:tblPr>
        <w:tblStyle w:val="ab"/>
        <w:tblW w:type="auto" w:w="0"/>
        <w:tblLook w:firstColumn="1" w:firstRow="1" w:lastColumn="0" w:lastRow="0" w:noHBand="0" w:noVBand="1" w:val="04A0"/>
      </w:tblPr>
      <w:tblGrid>
        <w:gridCol w:w="9571"/>
      </w:tblGrid>
      <w:tr w:rsidR="00560A40" w:rsidTr="00703C8C">
        <w:tc>
          <w:tcPr>
            <w:tcW w:type="dxa" w:w="9571"/>
            <w:tcBorders>
              <w:top w:val="nil"/>
              <w:left w:val="nil"/>
              <w:bottom w:val="nil"/>
              <w:right w:val="nil"/>
            </w:tcBorders>
          </w:tcPr>
          <w:p w:rsidP="004C6C1E" w:rsidR="00560A40" w:rsidRDefault="00560A40" w:rsidRPr="0047368B">
            <w:pPr>
              <w:rPr>
                <w:sz w:val="22"/>
                <w:szCs w:val="22"/>
                <w:lang w:val="en-US"/>
              </w:rPr>
            </w:pPr>
          </w:p>
        </w:tc>
      </w:tr>
      <w:tr w:rsidR="00560A40" w:rsidTr="00703C8C">
        <w:trPr>
          <w:cantSplit/>
          <w:trHeight w:val="322"/>
        </w:trPr>
        <w:tc>
          <w:tcPr>
            <w:tcW w:type="dxa" w:w="9571"/>
            <w:tcBorders>
              <w:top w:val="nil"/>
              <w:left w:val="nil"/>
              <w:bottom w:val="nil"/>
              <w:right w:val="nil"/>
            </w:tcBorders>
          </w:tcPr>
          <w:p w:rsidP="00DC13C8" w:rsidR="00560A40" w:rsidRDefault="00DC13C8" w:rsidRPr="0047368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lang w:val="en-US"/>
                </w:rPr>
                <w:alias w:val="orderDate"/>
                <w:tag w:val="orderDate"/>
                <w:id w:val="1282991694"/>
                <w:placeholder>
                  <w:docPart w:val="591829737C9F445089F6BE67C0631075"/>
                </w:placeholder>
                <w:text/>
              </w:sdtPr>
              <w:sdtContent>
                <w:r w:rsidR="004C71F4" w:rsidRPr="0047368B">
                  <w:rPr>
                    <w:sz w:val="22"/>
                    <w:szCs w:val="22"/>
                  </w:rPr>
                  <w:t xml:space="preserve"> </w:t>
                </w:r>
              </w:sdtContent>
            </w:sdt>
            <w:r w:rsidR="00560A40" w:rsidRPr="0047368B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alias w:val="certText"/>
                <w:tag w:val="certText"/>
                <w:id w:val="2026904131"/>
                <w:placeholder>
                  <w:docPart w:val="6264EC4378D04C4999284A22F0CF3221"/>
                </w:placeholder>
                <w:text/>
              </w:sdtPr>
              <w:sdtContent>
                <w:r w:rsidRPr="0047368B">
                  <w:rPr>
                    <w:sz w:val="22"/>
                    <w:szCs w:val="22"/>
                  </w:rPr>
                  <w:t xml:space="preserve"> </w:t>
                </w:r>
              </w:sdtContent>
            </w:sdt>
            <w:r w:rsidR="004262FB" w:rsidRPr="0047368B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  <w:lang w:val="en-US"/>
                </w:rPr>
                <w:alias w:val="cert"/>
                <w:tag w:val="cert"/>
                <w:id w:val="-1659376658"/>
                <w:placeholder>
                  <w:docPart w:val="6264EC4378D04C4999284A22F0CF3221"/>
                </w:placeholder>
                <w:text/>
              </w:sdtPr>
              <w:sdtContent>
                <w:r w:rsidRPr="0047368B">
                  <w:rPr>
                    <w:sz w:val="22"/>
                    <w:szCs w:val="22"/>
                  </w:rPr>
                  <w:t xml:space="preserve"> </w:t>
                </w:r>
              </w:sdtContent>
            </w:sdt>
            <w:r w:rsidR="00560A40" w:rsidRPr="0047368B">
              <w:rPr>
                <w:sz w:val="22"/>
                <w:szCs w:val="22"/>
              </w:rPr>
              <w:t xml:space="preserve"> </w:t>
            </w:r>
          </w:p>
        </w:tc>
      </w:tr>
    </w:tbl>
  </table>
</root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6454D6BC-6043-427F-A57B-4D81DD8D096C}">
  <ds:schemaRefs>
    <ds:schemaRef ds:uri="http://schemas.openxmlformats.org/wordprocessingml/2006/main"/>
    <ds:schemaRef ds:uri="http://schemas.openxmlformats.org/drawingml/2006/main"/>
    <ds:schemaRef ds:uri="http://schemas.microsoft.com/office/drawing/2013/main/command"/>
    <ds:schemaRef ds:uri="http://schemas.microsoft.com/office/drawing/2010/main"/>
    <ds:schemaRef ds:uri="http://schemas.microsoft.com/office/drawing/2012/main"/>
    <ds:schemaRef ds:uri="http://schemas.microsoft.com/office/drawing/2014/main"/>
    <ds:schemaRef ds:uri="http://schemas.microsoft.com/office/drawing/2016/11/main"/>
    <ds:schemaRef ds:uri="http://schemas.microsoft.com/office/drawing/2016/SVG/main"/>
    <ds:schemaRef ds:uri="http://schemas.microsoft.com/office/drawing/2018/hyperlinkcolor"/>
    <ds:schemaRef ds:uri="http://schemas.microsoft.com/office/drawing/2017/decorative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microsoft.com/office/drawing/2012/chart"/>
    <ds:schemaRef ds:uri="http://schemas.microsoft.com/office/drawing/2014/chart"/>
    <ds:schemaRef ds:uri="http://schemas.microsoft.com/office/drawing/2014/chart/ac"/>
    <ds:schemaRef ds:uri="http://schemas.microsoft.com/office/drawing/2017/03/chart"/>
    <ds:schemaRef ds:uri="http://schemas.openxmlformats.org/drawingml/2006/chartDrawing"/>
    <ds:schemaRef ds:uri="http://schemas.microsoft.com/office/drawing/2010/chartDrawing"/>
    <ds:schemaRef ds:uri="http://schemas.openxmlformats.org/drawingml/2006/compatibility"/>
    <ds:schemaRef ds:uri="http://schemas.microsoft.com/office/2006/coverPageProps"/>
    <ds:schemaRef ds:uri="http://schemas.microsoft.com/office/drawing/2012/chartStyle"/>
    <ds:schemaRef ds:uri="http://schemas.microsoft.com/office/drawing/2014/chartex"/>
    <ds:schemaRef ds:uri="http://schemas.openxmlformats.org/drawingml/2006/diagram"/>
    <ds:schemaRef ds:uri="http://schemas.microsoft.com/office/drawing/2010/diagram"/>
    <ds:schemaRef ds:uri="http://schemas.microsoft.com/office/drawing/2016/11/diagram"/>
    <ds:schemaRef ds:uri="http://schemas.microsoft.com/office/drawing/2016/12/diagram"/>
    <ds:schemaRef ds:uri="http://schemas.microsoft.com/office/drawing/2008/diagram"/>
    <ds:schemaRef ds:uri="http://schemas.microsoft.com/office/powerpoint/2014/inkAction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http://schemas.microsoft.com/ink/2010/main"/>
    <ds:schemaRef ds:uri="http://www.w3.org/1998/Math/MathML"/>
    <ds:schemaRef ds:uri="http://www.w3.org/2003/InkML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microsoft.com/office/drawing/2010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http://schemas.microsoft.com/office/thememl/2012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2/wordprocessingDrawing"/>
    <ds:schemaRef ds:uri="http://schemas.microsoft.com/office/word/2010/wordprocessingCanvas"/>
    <ds:schemaRef ds:uri="http://schemas.microsoft.com/office/word/2010/wordprocessingGroup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customXml/itemProps2.xml><?xml version="1.0" encoding="utf-8"?>
<ds:datastoreItem xmlns:ds="http://schemas.openxmlformats.org/officeDocument/2006/customXml" ds:itemID="{B40EB00F-795D-4930-AD63-E8C4E0198C4E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Кобякова Наталья Николаевна</dc:creator>
  <cp:lastModifiedBy>Кобякова Наталья Николаевна</cp:lastModifiedBy>
  <cp:revision>2</cp:revision>
  <cp:lastPrinted>2024-10-30T12:20:00Z</cp:lastPrinted>
  <dcterms:created xsi:type="dcterms:W3CDTF">2024-10-30T12:21:00Z</dcterms:created>
  <dcterms:modified xsi:type="dcterms:W3CDTF">2024-10-30T12:21:00Z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  <property fmtid="{D5CDD505-2E9C-101B-9397-08002B2CF9AE}" pid="3" name="customXmlId">
    <vt:lpwstr>{6454d6bc-6043-427f-a57b-4d81dd8d096c}</vt:lpwstr>
  </property>
  <property fmtid="{D5CDD505-2E9C-101B-9397-08002B2CF9AE}" pid="4" name="existAutoStamp">
    <vt:lpwstr>true</vt:lpwstr>
  </property>
</Properties>
</file>